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06C" w:rsidRDefault="00BC406C"/>
    <w:p w:rsidR="00BC406C" w:rsidRDefault="00BC406C">
      <w:r>
        <w:rPr>
          <w:rFonts w:hint="eastAsia"/>
        </w:rPr>
        <w:t>様式第</w:t>
      </w:r>
      <w:r w:rsidR="008C7622">
        <w:rPr>
          <w:rFonts w:hint="eastAsia"/>
        </w:rPr>
        <w:t>２</w:t>
      </w:r>
      <w:r>
        <w:rPr>
          <w:rFonts w:hint="eastAsia"/>
        </w:rPr>
        <w:t>号</w:t>
      </w:r>
    </w:p>
    <w:p w:rsidR="00BC406C" w:rsidRDefault="00BC406C">
      <w:r>
        <w:rPr>
          <w:rFonts w:hint="eastAsia"/>
        </w:rPr>
        <w:t xml:space="preserve">                                                                   </w:t>
      </w:r>
      <w:r w:rsidR="00260B04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="00260B04">
        <w:rPr>
          <w:rFonts w:hint="eastAsia"/>
        </w:rPr>
        <w:t xml:space="preserve">　</w:t>
      </w:r>
      <w:r w:rsidR="009D6D4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9D6D4F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260B04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BC406C" w:rsidRDefault="00C82CA1" w:rsidP="00F649A4">
      <w:pPr>
        <w:ind w:firstLineChars="100" w:firstLine="191"/>
      </w:pPr>
      <w:r>
        <w:rPr>
          <w:rFonts w:hint="eastAsia"/>
        </w:rPr>
        <w:t>山形県公立大学法人</w:t>
      </w:r>
      <w:r w:rsidR="00F649A4" w:rsidRPr="00F649A4">
        <w:rPr>
          <w:rFonts w:hint="eastAsia"/>
        </w:rPr>
        <w:t>理事長</w:t>
      </w:r>
      <w:r w:rsidR="00F649A4" w:rsidRPr="00F649A4">
        <w:rPr>
          <w:rFonts w:hint="eastAsia"/>
        </w:rPr>
        <w:t xml:space="preserve">  </w:t>
      </w:r>
      <w:r w:rsidR="00F649A4" w:rsidRPr="00F649A4">
        <w:rPr>
          <w:rFonts w:hint="eastAsia"/>
        </w:rPr>
        <w:t>殿</w:t>
      </w:r>
    </w:p>
    <w:p w:rsidR="00BC406C" w:rsidRDefault="00BC406C">
      <w:r>
        <w:rPr>
          <w:rFonts w:hint="eastAsia"/>
        </w:rPr>
        <w:t xml:space="preserve">  </w:t>
      </w:r>
    </w:p>
    <w:p w:rsidR="00BC406C" w:rsidRDefault="00CA74FC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C0E80">
        <w:rPr>
          <w:rFonts w:hint="eastAsia"/>
        </w:rPr>
        <w:t>申請者</w:t>
      </w:r>
    </w:p>
    <w:p w:rsidR="005C0E80" w:rsidRDefault="00BC406C" w:rsidP="00260B04">
      <w:r>
        <w:rPr>
          <w:rFonts w:hint="eastAsia"/>
        </w:rPr>
        <w:t xml:space="preserve">                                 </w:t>
      </w:r>
      <w:r w:rsidR="005C0E80">
        <w:rPr>
          <w:rFonts w:hint="eastAsia"/>
        </w:rPr>
        <w:t>学校名</w:t>
      </w:r>
    </w:p>
    <w:p w:rsidR="00260B04" w:rsidRDefault="005C0E80" w:rsidP="005C0E80">
      <w:pPr>
        <w:ind w:rightChars="-128" w:right="-244"/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>学</w:t>
      </w:r>
      <w:r w:rsidR="00CA74FC">
        <w:rPr>
          <w:rFonts w:hint="eastAsia"/>
        </w:rPr>
        <w:t>部名・</w:t>
      </w:r>
      <w:r w:rsidR="00260B04">
        <w:rPr>
          <w:rFonts w:hint="eastAsia"/>
        </w:rPr>
        <w:t>学科</w:t>
      </w:r>
      <w:r w:rsidR="00CA74FC">
        <w:rPr>
          <w:rFonts w:hint="eastAsia"/>
        </w:rPr>
        <w:t xml:space="preserve">名　　　　　　　　</w:t>
      </w:r>
      <w:r>
        <w:rPr>
          <w:rFonts w:hint="eastAsia"/>
        </w:rPr>
        <w:t xml:space="preserve">　</w:t>
      </w:r>
      <w:r w:rsidR="00260B0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A6507">
        <w:rPr>
          <w:rFonts w:hint="eastAsia"/>
        </w:rPr>
        <w:t>受験番号</w:t>
      </w:r>
      <w:r w:rsidR="00260B04">
        <w:rPr>
          <w:rFonts w:hint="eastAsia"/>
        </w:rPr>
        <w:t xml:space="preserve"> </w:t>
      </w:r>
    </w:p>
    <w:p w:rsidR="00BC406C" w:rsidRDefault="00BC406C"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住</w:t>
      </w:r>
      <w:r w:rsidR="00582CC4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BC406C" w:rsidRDefault="00BC406C"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氏</w:t>
      </w:r>
      <w:r w:rsidR="00582CC4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</w:t>
      </w:r>
      <w:r w:rsidR="009D6D4F">
        <w:rPr>
          <w:rFonts w:hint="eastAsia"/>
        </w:rPr>
        <w:t xml:space="preserve">　</w:t>
      </w:r>
      <w:r w:rsidR="00062A35">
        <w:rPr>
          <w:rFonts w:hint="eastAsia"/>
        </w:rPr>
        <w:t>（</w:t>
      </w:r>
      <w:r w:rsidR="00062A35">
        <w:rPr>
          <w:rFonts w:ascii="ＭＳ ゴシック" w:eastAsia="ＭＳ ゴシック" w:hAnsi="ＭＳ ゴシック" w:hint="eastAsia"/>
        </w:rPr>
        <w:t xml:space="preserve">℡　　　　　　　　</w:t>
      </w:r>
      <w:r w:rsidR="00062A35">
        <w:rPr>
          <w:rFonts w:hint="eastAsia"/>
        </w:rPr>
        <w:t>）</w:t>
      </w:r>
    </w:p>
    <w:p w:rsidR="00BC406C" w:rsidRDefault="00BC406C" w:rsidP="00582CC4">
      <w:pPr>
        <w:ind w:firstLineChars="1650" w:firstLine="3151"/>
      </w:pPr>
      <w:r>
        <w:rPr>
          <w:rFonts w:hint="eastAsia"/>
        </w:rPr>
        <w:t>保証人</w:t>
      </w:r>
      <w:r w:rsidR="00582CC4">
        <w:rPr>
          <w:rFonts w:hint="eastAsia"/>
        </w:rPr>
        <w:t xml:space="preserve">　</w:t>
      </w:r>
      <w:r>
        <w:rPr>
          <w:rFonts w:hint="eastAsia"/>
        </w:rPr>
        <w:t>住</w:t>
      </w:r>
      <w:r w:rsidR="00582CC4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BC406C" w:rsidRDefault="00BC406C">
      <w:r>
        <w:rPr>
          <w:rFonts w:hint="eastAsia"/>
        </w:rPr>
        <w:t xml:space="preserve">                                         </w:t>
      </w:r>
      <w:r>
        <w:rPr>
          <w:rFonts w:hint="eastAsia"/>
        </w:rPr>
        <w:t>氏</w:t>
      </w:r>
      <w:r w:rsidR="00582CC4">
        <w:rPr>
          <w:rFonts w:hint="eastAsia"/>
        </w:rPr>
        <w:t xml:space="preserve">　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</w:t>
      </w:r>
      <w:r w:rsidR="009D6D4F">
        <w:rPr>
          <w:rFonts w:hint="eastAsia"/>
        </w:rPr>
        <w:t xml:space="preserve">　</w:t>
      </w:r>
      <w:r w:rsidR="00062A35">
        <w:rPr>
          <w:rFonts w:hint="eastAsia"/>
        </w:rPr>
        <w:t>（</w:t>
      </w:r>
      <w:r w:rsidR="00062A35">
        <w:rPr>
          <w:rFonts w:ascii="ＭＳ ゴシック" w:eastAsia="ＭＳ ゴシック" w:hAnsi="ＭＳ ゴシック" w:hint="eastAsia"/>
        </w:rPr>
        <w:t xml:space="preserve">℡　　　　　　　　</w:t>
      </w:r>
      <w:r w:rsidR="00062A35">
        <w:rPr>
          <w:rFonts w:hint="eastAsia"/>
        </w:rPr>
        <w:t>）</w:t>
      </w:r>
    </w:p>
    <w:p w:rsidR="00BC406C" w:rsidRDefault="00BC406C"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（申請者との続柄</w:t>
      </w:r>
      <w:r>
        <w:rPr>
          <w:rFonts w:hint="eastAsia"/>
        </w:rPr>
        <w:t xml:space="preserve">        </w:t>
      </w:r>
      <w:r>
        <w:rPr>
          <w:rFonts w:hint="eastAsia"/>
        </w:rPr>
        <w:t>）</w:t>
      </w:r>
    </w:p>
    <w:p w:rsidR="00BC406C" w:rsidRDefault="00BC406C"/>
    <w:p w:rsidR="00260B04" w:rsidRDefault="008C7622" w:rsidP="00260B04">
      <w:pPr>
        <w:pStyle w:val="a4"/>
      </w:pPr>
      <w:r>
        <w:rPr>
          <w:rFonts w:hint="eastAsia"/>
        </w:rPr>
        <w:t>入学料</w:t>
      </w:r>
      <w:r w:rsidR="00260B04">
        <w:rPr>
          <w:rFonts w:hint="eastAsia"/>
        </w:rPr>
        <w:t>免除申請書</w:t>
      </w:r>
    </w:p>
    <w:p w:rsidR="00BC406C" w:rsidRPr="00260B04" w:rsidRDefault="00BC406C"/>
    <w:p w:rsidR="00BC406C" w:rsidRDefault="00BC406C">
      <w:r>
        <w:rPr>
          <w:rFonts w:hint="eastAsia"/>
        </w:rPr>
        <w:t xml:space="preserve">  </w:t>
      </w:r>
      <w:r w:rsidR="007B6B43">
        <w:rPr>
          <w:rFonts w:hint="eastAsia"/>
        </w:rPr>
        <w:t>山形県</w:t>
      </w:r>
      <w:r w:rsidR="007210AF">
        <w:rPr>
          <w:rFonts w:hint="eastAsia"/>
        </w:rPr>
        <w:t>公立大学法人</w:t>
      </w:r>
      <w:r>
        <w:rPr>
          <w:rFonts w:hint="eastAsia"/>
        </w:rPr>
        <w:t>授業料等徴収</w:t>
      </w:r>
      <w:r w:rsidR="007210AF">
        <w:rPr>
          <w:rFonts w:hint="eastAsia"/>
        </w:rPr>
        <w:t>規程</w:t>
      </w:r>
      <w:r>
        <w:rPr>
          <w:rFonts w:hint="eastAsia"/>
        </w:rPr>
        <w:t>第</w:t>
      </w:r>
      <w:r w:rsidR="007210AF">
        <w:rPr>
          <w:rFonts w:hint="eastAsia"/>
        </w:rPr>
        <w:t>９</w:t>
      </w:r>
      <w:r>
        <w:rPr>
          <w:rFonts w:hint="eastAsia"/>
        </w:rPr>
        <w:t>条の規定により、下記のとおり</w:t>
      </w:r>
      <w:r w:rsidR="008C7622">
        <w:rPr>
          <w:rFonts w:hint="eastAsia"/>
        </w:rPr>
        <w:t>入学</w:t>
      </w:r>
      <w:r>
        <w:rPr>
          <w:rFonts w:hint="eastAsia"/>
        </w:rPr>
        <w:t>料の免除を申請します。</w:t>
      </w:r>
    </w:p>
    <w:p w:rsidR="00BC406C" w:rsidRPr="007B6B43" w:rsidRDefault="00BC406C"/>
    <w:p w:rsidR="00BC406C" w:rsidRDefault="00BC406C">
      <w:pPr>
        <w:pStyle w:val="a4"/>
      </w:pPr>
      <w:r>
        <w:rPr>
          <w:rFonts w:hint="eastAsia"/>
        </w:rPr>
        <w:t>記</w:t>
      </w:r>
    </w:p>
    <w:p w:rsidR="00BC406C" w:rsidRDefault="00BC406C">
      <w:pPr>
        <w:pStyle w:val="a5"/>
      </w:pPr>
    </w:p>
    <w:p w:rsidR="00260B04" w:rsidRDefault="00260B04" w:rsidP="00260B04"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免除を受けようとする</w:t>
      </w:r>
      <w:r w:rsidR="00BA6507">
        <w:rPr>
          <w:rFonts w:hint="eastAsia"/>
        </w:rPr>
        <w:t>入学の時期</w:t>
      </w:r>
      <w:r>
        <w:rPr>
          <w:rFonts w:hint="eastAsia"/>
        </w:rPr>
        <w:t xml:space="preserve">     </w:t>
      </w:r>
      <w:r w:rsidR="00A55743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C7622">
        <w:rPr>
          <w:rFonts w:hint="eastAsia"/>
        </w:rPr>
        <w:t xml:space="preserve">　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C7622">
        <w:rPr>
          <w:rFonts w:hint="eastAsia"/>
        </w:rPr>
        <w:t xml:space="preserve">　月入学</w:t>
      </w:r>
    </w:p>
    <w:p w:rsidR="00260B04" w:rsidRDefault="00260B04" w:rsidP="00260B04"/>
    <w:p w:rsidR="00260B04" w:rsidRDefault="00260B04" w:rsidP="00260B04"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免除を受けようとする理由</w:t>
      </w:r>
    </w:p>
    <w:p w:rsidR="00BC406C" w:rsidRDefault="00BC406C"/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582CC4" w:rsidTr="00582CC4">
        <w:trPr>
          <w:trHeight w:val="391"/>
        </w:trPr>
        <w:tc>
          <w:tcPr>
            <w:tcW w:w="8385" w:type="dxa"/>
            <w:tcBorders>
              <w:top w:val="dashSmallGap" w:sz="4" w:space="0" w:color="948A54"/>
              <w:left w:val="dashSmallGap" w:sz="4" w:space="0" w:color="FFFFFF"/>
              <w:bottom w:val="dashSmallGap" w:sz="4" w:space="0" w:color="948A54"/>
              <w:right w:val="dashSmallGap" w:sz="4" w:space="0" w:color="FFFFFF"/>
            </w:tcBorders>
          </w:tcPr>
          <w:p w:rsidR="00582CC4" w:rsidRDefault="00582CC4" w:rsidP="00582CC4">
            <w:pPr>
              <w:ind w:left="-3"/>
            </w:pPr>
          </w:p>
        </w:tc>
      </w:tr>
      <w:tr w:rsidR="00582CC4" w:rsidTr="00582CC4">
        <w:trPr>
          <w:trHeight w:val="391"/>
        </w:trPr>
        <w:tc>
          <w:tcPr>
            <w:tcW w:w="8385" w:type="dxa"/>
            <w:tcBorders>
              <w:top w:val="dashSmallGap" w:sz="4" w:space="0" w:color="948A54"/>
              <w:left w:val="dashSmallGap" w:sz="4" w:space="0" w:color="FFFFFF"/>
              <w:bottom w:val="dashSmallGap" w:sz="4" w:space="0" w:color="948A54"/>
              <w:right w:val="dashSmallGap" w:sz="4" w:space="0" w:color="FFFFFF"/>
            </w:tcBorders>
          </w:tcPr>
          <w:p w:rsidR="00582CC4" w:rsidRDefault="00582CC4" w:rsidP="00582CC4">
            <w:pPr>
              <w:ind w:left="-3"/>
            </w:pPr>
          </w:p>
        </w:tc>
      </w:tr>
      <w:tr w:rsidR="00582CC4" w:rsidTr="00582CC4">
        <w:trPr>
          <w:trHeight w:val="391"/>
        </w:trPr>
        <w:tc>
          <w:tcPr>
            <w:tcW w:w="8385" w:type="dxa"/>
            <w:tcBorders>
              <w:top w:val="dashSmallGap" w:sz="4" w:space="0" w:color="948A54"/>
              <w:left w:val="dashSmallGap" w:sz="4" w:space="0" w:color="FFFFFF"/>
              <w:bottom w:val="dashSmallGap" w:sz="4" w:space="0" w:color="948A54"/>
              <w:right w:val="dashSmallGap" w:sz="4" w:space="0" w:color="FFFFFF"/>
            </w:tcBorders>
          </w:tcPr>
          <w:p w:rsidR="00582CC4" w:rsidRDefault="00582CC4" w:rsidP="00582CC4">
            <w:pPr>
              <w:ind w:left="-3"/>
            </w:pPr>
          </w:p>
        </w:tc>
      </w:tr>
      <w:tr w:rsidR="00582CC4" w:rsidTr="00582CC4">
        <w:trPr>
          <w:trHeight w:val="391"/>
        </w:trPr>
        <w:tc>
          <w:tcPr>
            <w:tcW w:w="8385" w:type="dxa"/>
            <w:tcBorders>
              <w:top w:val="dashSmallGap" w:sz="4" w:space="0" w:color="948A54"/>
              <w:left w:val="dashSmallGap" w:sz="4" w:space="0" w:color="FFFFFF"/>
              <w:bottom w:val="dashSmallGap" w:sz="4" w:space="0" w:color="948A54"/>
              <w:right w:val="dashSmallGap" w:sz="4" w:space="0" w:color="FFFFFF"/>
            </w:tcBorders>
          </w:tcPr>
          <w:p w:rsidR="00582CC4" w:rsidRDefault="00582CC4" w:rsidP="00582CC4">
            <w:pPr>
              <w:ind w:left="-3"/>
            </w:pPr>
          </w:p>
        </w:tc>
      </w:tr>
      <w:tr w:rsidR="00582CC4" w:rsidTr="00582CC4">
        <w:trPr>
          <w:trHeight w:val="391"/>
        </w:trPr>
        <w:tc>
          <w:tcPr>
            <w:tcW w:w="8385" w:type="dxa"/>
            <w:tcBorders>
              <w:top w:val="dashSmallGap" w:sz="4" w:space="0" w:color="948A54"/>
              <w:left w:val="dashSmallGap" w:sz="4" w:space="0" w:color="FFFFFF"/>
              <w:bottom w:val="dashSmallGap" w:sz="4" w:space="0" w:color="948A54"/>
              <w:right w:val="dashSmallGap" w:sz="4" w:space="0" w:color="FFFFFF"/>
            </w:tcBorders>
          </w:tcPr>
          <w:p w:rsidR="00582CC4" w:rsidRDefault="00582CC4" w:rsidP="00582CC4">
            <w:pPr>
              <w:ind w:left="-3"/>
            </w:pPr>
          </w:p>
        </w:tc>
      </w:tr>
      <w:tr w:rsidR="00582CC4" w:rsidTr="00582CC4">
        <w:trPr>
          <w:trHeight w:val="391"/>
        </w:trPr>
        <w:tc>
          <w:tcPr>
            <w:tcW w:w="8385" w:type="dxa"/>
            <w:tcBorders>
              <w:top w:val="dashSmallGap" w:sz="4" w:space="0" w:color="948A54"/>
              <w:left w:val="dashSmallGap" w:sz="4" w:space="0" w:color="FFFFFF"/>
              <w:bottom w:val="dashSmallGap" w:sz="4" w:space="0" w:color="948A54"/>
              <w:right w:val="dashSmallGap" w:sz="4" w:space="0" w:color="FFFFFF"/>
            </w:tcBorders>
          </w:tcPr>
          <w:p w:rsidR="00582CC4" w:rsidRDefault="00582CC4" w:rsidP="00582CC4">
            <w:pPr>
              <w:ind w:left="-3"/>
            </w:pPr>
          </w:p>
        </w:tc>
      </w:tr>
      <w:tr w:rsidR="00582CC4" w:rsidTr="00582CC4">
        <w:trPr>
          <w:trHeight w:val="391"/>
        </w:trPr>
        <w:tc>
          <w:tcPr>
            <w:tcW w:w="8385" w:type="dxa"/>
            <w:tcBorders>
              <w:top w:val="dashSmallGap" w:sz="4" w:space="0" w:color="948A54"/>
              <w:left w:val="dashSmallGap" w:sz="4" w:space="0" w:color="FFFFFF"/>
              <w:bottom w:val="dashSmallGap" w:sz="4" w:space="0" w:color="948A54"/>
              <w:right w:val="dashSmallGap" w:sz="4" w:space="0" w:color="FFFFFF"/>
            </w:tcBorders>
          </w:tcPr>
          <w:p w:rsidR="00582CC4" w:rsidRDefault="00582CC4" w:rsidP="00582CC4">
            <w:pPr>
              <w:ind w:left="-3"/>
            </w:pPr>
          </w:p>
        </w:tc>
      </w:tr>
      <w:tr w:rsidR="00582CC4" w:rsidTr="00582CC4">
        <w:trPr>
          <w:trHeight w:val="391"/>
        </w:trPr>
        <w:tc>
          <w:tcPr>
            <w:tcW w:w="8385" w:type="dxa"/>
            <w:tcBorders>
              <w:top w:val="dashSmallGap" w:sz="4" w:space="0" w:color="948A54"/>
              <w:left w:val="dashSmallGap" w:sz="4" w:space="0" w:color="FFFFFF"/>
              <w:bottom w:val="dashSmallGap" w:sz="4" w:space="0" w:color="948A54"/>
              <w:right w:val="dashSmallGap" w:sz="4" w:space="0" w:color="FFFFFF"/>
            </w:tcBorders>
          </w:tcPr>
          <w:p w:rsidR="00582CC4" w:rsidRDefault="00582CC4" w:rsidP="00582CC4">
            <w:pPr>
              <w:ind w:left="-3"/>
            </w:pPr>
          </w:p>
        </w:tc>
      </w:tr>
      <w:tr w:rsidR="00582CC4" w:rsidTr="00582CC4">
        <w:trPr>
          <w:trHeight w:val="391"/>
        </w:trPr>
        <w:tc>
          <w:tcPr>
            <w:tcW w:w="8385" w:type="dxa"/>
            <w:tcBorders>
              <w:top w:val="dashSmallGap" w:sz="4" w:space="0" w:color="948A54"/>
              <w:left w:val="dashSmallGap" w:sz="4" w:space="0" w:color="FFFFFF"/>
              <w:bottom w:val="dashSmallGap" w:sz="4" w:space="0" w:color="948A54"/>
              <w:right w:val="dashSmallGap" w:sz="4" w:space="0" w:color="FFFFFF"/>
            </w:tcBorders>
          </w:tcPr>
          <w:p w:rsidR="00582CC4" w:rsidRDefault="00582CC4" w:rsidP="00582CC4">
            <w:pPr>
              <w:ind w:left="-3"/>
            </w:pPr>
          </w:p>
        </w:tc>
      </w:tr>
      <w:tr w:rsidR="008C7622" w:rsidTr="00AE674E">
        <w:trPr>
          <w:trHeight w:val="391"/>
        </w:trPr>
        <w:tc>
          <w:tcPr>
            <w:tcW w:w="8385" w:type="dxa"/>
            <w:tcBorders>
              <w:top w:val="dashSmallGap" w:sz="4" w:space="0" w:color="948A54"/>
              <w:left w:val="dashSmallGap" w:sz="4" w:space="0" w:color="FFFFFF"/>
              <w:bottom w:val="dashSmallGap" w:sz="4" w:space="0" w:color="948A54"/>
              <w:right w:val="dashSmallGap" w:sz="4" w:space="0" w:color="FFFFFF"/>
            </w:tcBorders>
          </w:tcPr>
          <w:p w:rsidR="008C7622" w:rsidRDefault="008C7622" w:rsidP="00AE674E">
            <w:pPr>
              <w:ind w:left="-3"/>
            </w:pPr>
          </w:p>
        </w:tc>
      </w:tr>
      <w:tr w:rsidR="008C7622" w:rsidTr="00AE674E">
        <w:trPr>
          <w:trHeight w:val="391"/>
        </w:trPr>
        <w:tc>
          <w:tcPr>
            <w:tcW w:w="8385" w:type="dxa"/>
            <w:tcBorders>
              <w:top w:val="dashSmallGap" w:sz="4" w:space="0" w:color="948A54"/>
              <w:left w:val="dashSmallGap" w:sz="4" w:space="0" w:color="FFFFFF"/>
              <w:bottom w:val="dashSmallGap" w:sz="4" w:space="0" w:color="948A54"/>
              <w:right w:val="dashSmallGap" w:sz="4" w:space="0" w:color="FFFFFF"/>
            </w:tcBorders>
          </w:tcPr>
          <w:p w:rsidR="008C7622" w:rsidRDefault="008C7622" w:rsidP="00AE674E">
            <w:pPr>
              <w:ind w:left="-3"/>
            </w:pPr>
          </w:p>
        </w:tc>
      </w:tr>
    </w:tbl>
    <w:p w:rsidR="008C7622" w:rsidRDefault="008C7622">
      <w:pPr>
        <w:widowControl/>
        <w:jc w:val="left"/>
      </w:pPr>
      <w:bookmarkStart w:id="0" w:name="_GoBack"/>
      <w:bookmarkEnd w:id="0"/>
    </w:p>
    <w:sectPr w:rsidR="008C7622" w:rsidSect="006745C9">
      <w:footerReference w:type="even" r:id="rId7"/>
      <w:pgSz w:w="11906" w:h="16838" w:code="9"/>
      <w:pgMar w:top="1843" w:right="1558" w:bottom="1276" w:left="1560" w:header="851" w:footer="567" w:gutter="0"/>
      <w:cols w:space="425"/>
      <w:docGrid w:type="linesAndChars" w:linePitch="360" w:charSpace="-39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8A2" w:rsidRDefault="000538A2">
      <w:r>
        <w:separator/>
      </w:r>
    </w:p>
  </w:endnote>
  <w:endnote w:type="continuationSeparator" w:id="0">
    <w:p w:rsidR="000538A2" w:rsidRDefault="0005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CC4" w:rsidRDefault="00C218AF" w:rsidP="000966B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82CC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82CC4" w:rsidRDefault="00582CC4" w:rsidP="000966B4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8A2" w:rsidRDefault="000538A2">
      <w:r>
        <w:separator/>
      </w:r>
    </w:p>
  </w:footnote>
  <w:footnote w:type="continuationSeparator" w:id="0">
    <w:p w:rsidR="000538A2" w:rsidRDefault="00053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00EF1"/>
    <w:multiLevelType w:val="hybridMultilevel"/>
    <w:tmpl w:val="422C17F2"/>
    <w:lvl w:ilvl="0" w:tplc="10223CDC">
      <w:start w:val="1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10DA1B90"/>
    <w:multiLevelType w:val="hybridMultilevel"/>
    <w:tmpl w:val="7C8A48C0"/>
    <w:lvl w:ilvl="0" w:tplc="05C016FE">
      <w:start w:val="10"/>
      <w:numFmt w:val="decimal"/>
      <w:lvlText w:val="第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482370E"/>
    <w:multiLevelType w:val="multilevel"/>
    <w:tmpl w:val="422C17F2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7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DFE"/>
    <w:rsid w:val="00012E41"/>
    <w:rsid w:val="00050A7D"/>
    <w:rsid w:val="000538A2"/>
    <w:rsid w:val="00062A35"/>
    <w:rsid w:val="000966B4"/>
    <w:rsid w:val="00097E09"/>
    <w:rsid w:val="000A1B63"/>
    <w:rsid w:val="000E58E3"/>
    <w:rsid w:val="001300B0"/>
    <w:rsid w:val="00132529"/>
    <w:rsid w:val="00146113"/>
    <w:rsid w:val="00155A78"/>
    <w:rsid w:val="00214AD5"/>
    <w:rsid w:val="00260B04"/>
    <w:rsid w:val="002677B5"/>
    <w:rsid w:val="002A0A64"/>
    <w:rsid w:val="002B5C34"/>
    <w:rsid w:val="002C2321"/>
    <w:rsid w:val="0032185F"/>
    <w:rsid w:val="003E6858"/>
    <w:rsid w:val="003E7CC9"/>
    <w:rsid w:val="0044023D"/>
    <w:rsid w:val="004F7E30"/>
    <w:rsid w:val="00517C0F"/>
    <w:rsid w:val="00582CC4"/>
    <w:rsid w:val="0058315D"/>
    <w:rsid w:val="005B25D7"/>
    <w:rsid w:val="005C0E80"/>
    <w:rsid w:val="006745C9"/>
    <w:rsid w:val="006B47B4"/>
    <w:rsid w:val="007210AF"/>
    <w:rsid w:val="00732B26"/>
    <w:rsid w:val="00781C60"/>
    <w:rsid w:val="007B6B43"/>
    <w:rsid w:val="007B7322"/>
    <w:rsid w:val="007D05DF"/>
    <w:rsid w:val="007D7024"/>
    <w:rsid w:val="007E128F"/>
    <w:rsid w:val="007F2DFB"/>
    <w:rsid w:val="007F303B"/>
    <w:rsid w:val="008B6631"/>
    <w:rsid w:val="008C7622"/>
    <w:rsid w:val="00962597"/>
    <w:rsid w:val="0097463E"/>
    <w:rsid w:val="009C2E5E"/>
    <w:rsid w:val="009D6D4F"/>
    <w:rsid w:val="009E09B7"/>
    <w:rsid w:val="00A17EA8"/>
    <w:rsid w:val="00A350D2"/>
    <w:rsid w:val="00A4439B"/>
    <w:rsid w:val="00A55743"/>
    <w:rsid w:val="00A85109"/>
    <w:rsid w:val="00B24FA4"/>
    <w:rsid w:val="00B56C15"/>
    <w:rsid w:val="00B720CF"/>
    <w:rsid w:val="00BA6507"/>
    <w:rsid w:val="00BC406C"/>
    <w:rsid w:val="00BE0DCE"/>
    <w:rsid w:val="00C218AF"/>
    <w:rsid w:val="00C33EAA"/>
    <w:rsid w:val="00C62B5A"/>
    <w:rsid w:val="00C82CA1"/>
    <w:rsid w:val="00C96310"/>
    <w:rsid w:val="00CA74FC"/>
    <w:rsid w:val="00DB1C4A"/>
    <w:rsid w:val="00DC3DFE"/>
    <w:rsid w:val="00DD3886"/>
    <w:rsid w:val="00DF5F84"/>
    <w:rsid w:val="00E31B24"/>
    <w:rsid w:val="00F07A05"/>
    <w:rsid w:val="00F407C7"/>
    <w:rsid w:val="00F4756F"/>
    <w:rsid w:val="00F649A4"/>
    <w:rsid w:val="00FD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00F42CD"/>
  <w15:docId w15:val="{DDBE35E0-E4D3-4E9F-AAD0-0E561CBD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18A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218AF"/>
    <w:rPr>
      <w:rFonts w:ascii="ＭＳ 明朝" w:hAnsi="Courier New"/>
    </w:rPr>
  </w:style>
  <w:style w:type="paragraph" w:styleId="a4">
    <w:name w:val="Note Heading"/>
    <w:basedOn w:val="a"/>
    <w:next w:val="a"/>
    <w:rsid w:val="00C218AF"/>
    <w:pPr>
      <w:jc w:val="center"/>
    </w:pPr>
  </w:style>
  <w:style w:type="paragraph" w:styleId="a5">
    <w:name w:val="Closing"/>
    <w:basedOn w:val="a"/>
    <w:next w:val="a"/>
    <w:rsid w:val="00C218AF"/>
    <w:pPr>
      <w:jc w:val="right"/>
    </w:pPr>
  </w:style>
  <w:style w:type="paragraph" w:styleId="a6">
    <w:name w:val="header"/>
    <w:basedOn w:val="a"/>
    <w:rsid w:val="00C218A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218AF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DC3DFE"/>
    <w:rPr>
      <w:rFonts w:ascii="Arial" w:eastAsia="ＭＳ ゴシック" w:hAnsi="Arial"/>
      <w:sz w:val="18"/>
      <w:szCs w:val="18"/>
    </w:rPr>
  </w:style>
  <w:style w:type="character" w:styleId="a9">
    <w:name w:val="page number"/>
    <w:basedOn w:val="a0"/>
    <w:rsid w:val="00B7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C4E3025C.dotm</Template>
  <TotalTime>3</TotalTime>
  <Pages>1</Pages>
  <Words>152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山形県立大学の授業料免除等取扱要領</vt:lpstr>
      <vt:lpstr>                           山形県立大学の授業料免除等取扱要領</vt:lpstr>
    </vt:vector>
  </TitlesOfParts>
  <Company>山形県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山形県立大学の授業料免除等取扱要領</dc:title>
  <dc:creator>学事振興課</dc:creator>
  <cp:lastModifiedBy>原田 訓史</cp:lastModifiedBy>
  <cp:revision>4</cp:revision>
  <cp:lastPrinted>2017-08-18T06:37:00Z</cp:lastPrinted>
  <dcterms:created xsi:type="dcterms:W3CDTF">2019-12-09T06:04:00Z</dcterms:created>
  <dcterms:modified xsi:type="dcterms:W3CDTF">2022-12-14T04:14:00Z</dcterms:modified>
</cp:coreProperties>
</file>