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83" w:rsidRPr="00DC77AF" w:rsidRDefault="000D6583" w:rsidP="00913887">
      <w:pPr>
        <w:adjustRightInd w:val="0"/>
      </w:pPr>
      <w:r w:rsidRPr="00DC77AF">
        <w:rPr>
          <w:rFonts w:hint="eastAsia"/>
        </w:rPr>
        <w:t>様式第１号（第４条関係）</w:t>
      </w:r>
    </w:p>
    <w:p w:rsidR="000D6583" w:rsidRPr="00DC77AF" w:rsidRDefault="000D6583" w:rsidP="000D6583">
      <w:pPr>
        <w:jc w:val="right"/>
        <w:rPr>
          <w:sz w:val="24"/>
          <w:szCs w:val="24"/>
        </w:rPr>
      </w:pPr>
      <w:r w:rsidRPr="00DC77AF">
        <w:rPr>
          <w:rFonts w:hint="eastAsia"/>
          <w:sz w:val="24"/>
          <w:szCs w:val="24"/>
        </w:rPr>
        <w:t xml:space="preserve">　　年　　月　　日</w:t>
      </w:r>
    </w:p>
    <w:p w:rsidR="005C17F6" w:rsidRDefault="005C17F6" w:rsidP="00913887">
      <w:pPr>
        <w:rPr>
          <w:sz w:val="24"/>
          <w:szCs w:val="24"/>
        </w:rPr>
      </w:pPr>
    </w:p>
    <w:p w:rsidR="000D6583" w:rsidRPr="00DC77AF" w:rsidRDefault="000D6583" w:rsidP="005C17F6">
      <w:pPr>
        <w:ind w:firstLineChars="100" w:firstLine="270"/>
        <w:rPr>
          <w:sz w:val="24"/>
          <w:szCs w:val="24"/>
        </w:rPr>
      </w:pPr>
      <w:r w:rsidRPr="00DC77AF">
        <w:rPr>
          <w:rFonts w:hint="eastAsia"/>
          <w:sz w:val="24"/>
          <w:szCs w:val="24"/>
        </w:rPr>
        <w:t>山形県立</w:t>
      </w:r>
      <w:r w:rsidR="007F1ED5">
        <w:rPr>
          <w:rFonts w:hint="eastAsia"/>
          <w:sz w:val="24"/>
          <w:szCs w:val="24"/>
        </w:rPr>
        <w:t>米沢栄養</w:t>
      </w:r>
      <w:r w:rsidRPr="00DC77AF">
        <w:rPr>
          <w:rFonts w:hint="eastAsia"/>
          <w:sz w:val="24"/>
          <w:szCs w:val="24"/>
        </w:rPr>
        <w:t>大学長　殿</w:t>
      </w:r>
    </w:p>
    <w:p w:rsidR="000D6583" w:rsidRPr="00DC77AF" w:rsidRDefault="000D6583" w:rsidP="000741B4">
      <w:pPr>
        <w:spacing w:line="540" w:lineRule="exact"/>
        <w:rPr>
          <w:szCs w:val="21"/>
          <w:u w:val="single"/>
        </w:rPr>
      </w:pPr>
      <w:r w:rsidRPr="00DC77AF">
        <w:rPr>
          <w:rFonts w:hint="eastAsia"/>
          <w:szCs w:val="21"/>
        </w:rPr>
        <w:t xml:space="preserve">　　　　　　　　　　　　　　　　　　　　　　</w:t>
      </w:r>
      <w:r w:rsidRPr="00DC77AF">
        <w:rPr>
          <w:rFonts w:hint="eastAsia"/>
          <w:szCs w:val="21"/>
          <w:u w:val="single"/>
        </w:rPr>
        <w:t xml:space="preserve">分野名　</w:t>
      </w:r>
      <w:r w:rsidR="000741B4" w:rsidRPr="00DC77AF">
        <w:rPr>
          <w:rFonts w:hint="eastAsia"/>
          <w:szCs w:val="21"/>
          <w:u w:val="single"/>
        </w:rPr>
        <w:t xml:space="preserve">　</w:t>
      </w:r>
      <w:r w:rsidRPr="00DC77AF">
        <w:rPr>
          <w:rFonts w:hint="eastAsia"/>
          <w:szCs w:val="21"/>
          <w:u w:val="single"/>
        </w:rPr>
        <w:t xml:space="preserve">　</w:t>
      </w:r>
      <w:r w:rsidR="000741B4" w:rsidRPr="00DC77AF">
        <w:rPr>
          <w:rFonts w:hint="eastAsia"/>
          <w:szCs w:val="21"/>
          <w:u w:val="single"/>
        </w:rPr>
        <w:t xml:space="preserve">　　</w:t>
      </w:r>
      <w:r w:rsidRPr="00DC77AF">
        <w:rPr>
          <w:rFonts w:hint="eastAsia"/>
          <w:szCs w:val="21"/>
          <w:u w:val="single"/>
        </w:rPr>
        <w:t xml:space="preserve">　　　　　　　</w:t>
      </w:r>
    </w:p>
    <w:p w:rsidR="000D6583" w:rsidRPr="00DC77AF" w:rsidRDefault="000D6583" w:rsidP="000741B4">
      <w:pPr>
        <w:spacing w:line="540" w:lineRule="exact"/>
        <w:rPr>
          <w:szCs w:val="21"/>
        </w:rPr>
      </w:pPr>
      <w:r w:rsidRPr="00DC77AF">
        <w:rPr>
          <w:rFonts w:hint="eastAsia"/>
          <w:szCs w:val="21"/>
        </w:rPr>
        <w:t xml:space="preserve">　　　　　　　　　　　　　　　　　　　　　　</w:t>
      </w:r>
      <w:r w:rsidRPr="00DC77AF">
        <w:rPr>
          <w:rFonts w:hint="eastAsia"/>
          <w:szCs w:val="21"/>
          <w:u w:val="single"/>
        </w:rPr>
        <w:t xml:space="preserve">氏　名　　</w:t>
      </w:r>
      <w:r w:rsidR="000741B4" w:rsidRPr="00DC77AF">
        <w:rPr>
          <w:rFonts w:hint="eastAsia"/>
          <w:szCs w:val="21"/>
          <w:u w:val="single"/>
        </w:rPr>
        <w:t xml:space="preserve">　　　</w:t>
      </w:r>
      <w:r w:rsidRPr="00DC77AF">
        <w:rPr>
          <w:rFonts w:hint="eastAsia"/>
          <w:szCs w:val="21"/>
          <w:u w:val="single"/>
        </w:rPr>
        <w:t xml:space="preserve">　　　　　　　</w:t>
      </w:r>
      <w:r w:rsidRPr="00DC77AF">
        <w:rPr>
          <w:rFonts w:hint="eastAsia"/>
          <w:szCs w:val="21"/>
        </w:rPr>
        <w:t>㊞</w:t>
      </w:r>
    </w:p>
    <w:p w:rsidR="00DC6AAA" w:rsidRPr="005C17F6" w:rsidRDefault="00DC6AAA" w:rsidP="005C17F6">
      <w:pPr>
        <w:rPr>
          <w:sz w:val="24"/>
          <w:szCs w:val="24"/>
        </w:rPr>
      </w:pPr>
    </w:p>
    <w:p w:rsidR="00DC6AAA" w:rsidRPr="00DC77AF" w:rsidRDefault="00DC6AAA" w:rsidP="00DC6AAA">
      <w:pPr>
        <w:spacing w:line="540" w:lineRule="exact"/>
        <w:jc w:val="center"/>
        <w:rPr>
          <w:sz w:val="44"/>
          <w:szCs w:val="44"/>
        </w:rPr>
      </w:pPr>
      <w:r w:rsidRPr="00DC77AF">
        <w:rPr>
          <w:rFonts w:hint="eastAsia"/>
          <w:sz w:val="44"/>
          <w:szCs w:val="44"/>
        </w:rPr>
        <w:t>長期履修申請書</w:t>
      </w:r>
    </w:p>
    <w:p w:rsidR="00DC6AAA" w:rsidRPr="005C17F6" w:rsidRDefault="00DC6AAA" w:rsidP="005C17F6">
      <w:pPr>
        <w:rPr>
          <w:sz w:val="24"/>
          <w:szCs w:val="24"/>
        </w:rPr>
      </w:pPr>
    </w:p>
    <w:p w:rsidR="000D6583" w:rsidRPr="00DC77AF" w:rsidRDefault="000D6583" w:rsidP="005C17F6">
      <w:pPr>
        <w:ind w:firstLineChars="100" w:firstLine="270"/>
        <w:rPr>
          <w:sz w:val="24"/>
          <w:szCs w:val="24"/>
        </w:rPr>
      </w:pPr>
      <w:r w:rsidRPr="005207AC">
        <w:rPr>
          <w:rFonts w:ascii="ＭＳ 明朝" w:hAnsi="ＭＳ 明朝" w:hint="eastAsia"/>
          <w:kern w:val="0"/>
          <w:sz w:val="24"/>
          <w:szCs w:val="24"/>
        </w:rPr>
        <w:t>山形県立</w:t>
      </w:r>
      <w:r w:rsidR="007F1ED5">
        <w:rPr>
          <w:rFonts w:ascii="ＭＳ 明朝" w:hAnsi="ＭＳ 明朝" w:hint="eastAsia"/>
          <w:kern w:val="0"/>
          <w:sz w:val="24"/>
          <w:szCs w:val="24"/>
        </w:rPr>
        <w:t>米沢栄養</w:t>
      </w:r>
      <w:r w:rsidRPr="005207AC">
        <w:rPr>
          <w:rFonts w:ascii="ＭＳ 明朝" w:hAnsi="ＭＳ 明朝" w:hint="eastAsia"/>
          <w:kern w:val="0"/>
          <w:sz w:val="24"/>
          <w:szCs w:val="24"/>
        </w:rPr>
        <w:t>大学大学院長期履修に関する規程</w:t>
      </w:r>
      <w:r w:rsidRPr="00DC77AF">
        <w:rPr>
          <w:rFonts w:hint="eastAsia"/>
          <w:sz w:val="24"/>
          <w:szCs w:val="24"/>
        </w:rPr>
        <w:t>第</w:t>
      </w:r>
      <w:r w:rsidR="00D02669" w:rsidRPr="00DC77AF">
        <w:rPr>
          <w:rFonts w:hint="eastAsia"/>
          <w:sz w:val="24"/>
          <w:szCs w:val="24"/>
        </w:rPr>
        <w:t>４</w:t>
      </w:r>
      <w:r w:rsidRPr="00DC77AF">
        <w:rPr>
          <w:rFonts w:hint="eastAsia"/>
          <w:sz w:val="24"/>
          <w:szCs w:val="24"/>
        </w:rPr>
        <w:t>条に基づき、下記のとおり申請いたします。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72"/>
        <w:gridCol w:w="1560"/>
        <w:gridCol w:w="3240"/>
      </w:tblGrid>
      <w:tr w:rsidR="00DC77AF" w:rsidRPr="005207AC" w:rsidTr="00BF335C">
        <w:trPr>
          <w:trHeight w:val="4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6583" w:rsidRPr="005207AC" w:rsidRDefault="000D6583" w:rsidP="005207A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学籍番号</w:t>
            </w:r>
          </w:p>
          <w:p w:rsidR="000D6583" w:rsidRPr="005207AC" w:rsidRDefault="005C17F6" w:rsidP="005207A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D02669" w:rsidRPr="005207AC">
              <w:rPr>
                <w:rFonts w:ascii="ＭＳ 明朝" w:hAnsi="ＭＳ 明朝" w:hint="eastAsia"/>
                <w:kern w:val="0"/>
                <w:sz w:val="22"/>
              </w:rPr>
              <w:t>(</w:t>
            </w:r>
            <w:r w:rsidR="000D6583" w:rsidRPr="005207AC">
              <w:rPr>
                <w:rFonts w:ascii="ＭＳ 明朝" w:hAnsi="ＭＳ 明朝" w:hint="eastAsia"/>
                <w:kern w:val="0"/>
                <w:sz w:val="22"/>
              </w:rPr>
              <w:t>受験番号</w:t>
            </w:r>
            <w:r w:rsidR="00D02669" w:rsidRPr="005207AC">
              <w:rPr>
                <w:rFonts w:ascii="ＭＳ 明朝" w:hAnsi="ＭＳ 明朝" w:hint="eastAsia"/>
                <w:kern w:val="0"/>
                <w:sz w:val="22"/>
              </w:rPr>
              <w:t>)</w:t>
            </w:r>
            <w:r w:rsidR="000D6583" w:rsidRPr="005207AC">
              <w:rPr>
                <w:rFonts w:ascii="ＭＳ 明朝" w:hAnsi="ＭＳ 明朝" w:hint="eastAsia"/>
                <w:kern w:val="0"/>
                <w:sz w:val="22"/>
              </w:rPr>
              <w:t>※</w:t>
            </w:r>
          </w:p>
        </w:tc>
        <w:tc>
          <w:tcPr>
            <w:tcW w:w="21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583" w:rsidRPr="005207AC" w:rsidRDefault="000D6583" w:rsidP="005207AC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6583" w:rsidRPr="005207AC" w:rsidRDefault="00D02669" w:rsidP="005207AC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入学年度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583" w:rsidRPr="005207AC" w:rsidRDefault="00DC77AF" w:rsidP="005207AC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年度</w:t>
            </w:r>
          </w:p>
        </w:tc>
      </w:tr>
      <w:tr w:rsidR="00CF4A32" w:rsidRPr="005207AC" w:rsidTr="00BF335C">
        <w:trPr>
          <w:trHeight w:val="51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32" w:rsidRPr="005207AC" w:rsidRDefault="00CF4A32" w:rsidP="00D02669">
            <w:pPr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  <w:szCs w:val="20"/>
              </w:rPr>
              <w:t>長期履修申請期間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A32" w:rsidRPr="005207AC" w:rsidRDefault="00A40230" w:rsidP="005207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年４月１</w:t>
            </w:r>
            <w:r w:rsidR="00CF4A32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  <w:r w:rsidR="00F46A5B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から　　　年</w:t>
            </w:r>
          </w:p>
        </w:tc>
      </w:tr>
      <w:tr w:rsidR="00DC77AF" w:rsidRPr="005207AC" w:rsidTr="00BF335C">
        <w:trPr>
          <w:trHeight w:val="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2669" w:rsidRPr="005207AC" w:rsidRDefault="00D02669" w:rsidP="005207A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現</w:t>
            </w:r>
            <w:r w:rsidR="005C17F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5207AC">
              <w:rPr>
                <w:rFonts w:ascii="ＭＳ 明朝" w:hAnsi="ＭＳ 明朝" w:hint="eastAsia"/>
                <w:kern w:val="0"/>
                <w:sz w:val="22"/>
              </w:rPr>
              <w:t>住</w:t>
            </w:r>
            <w:r w:rsidR="005C17F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5207AC">
              <w:rPr>
                <w:rFonts w:ascii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669" w:rsidRPr="005207AC" w:rsidRDefault="00D02669" w:rsidP="005D5FC0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〒　　　－</w:t>
            </w:r>
          </w:p>
          <w:p w:rsidR="00D02669" w:rsidRPr="005207AC" w:rsidRDefault="00D02669" w:rsidP="005207AC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D02669" w:rsidRPr="00913887" w:rsidRDefault="00D02669" w:rsidP="00D02669">
            <w:pPr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Pr="00913887">
              <w:rPr>
                <w:rFonts w:ascii="ＭＳ 明朝" w:hAnsi="ＭＳ 明朝" w:hint="eastAsia"/>
                <w:kern w:val="0"/>
                <w:sz w:val="22"/>
              </w:rPr>
              <w:t xml:space="preserve">電話　　　(　　)　　　　</w:t>
            </w:r>
          </w:p>
        </w:tc>
      </w:tr>
      <w:tr w:rsidR="00DC77AF" w:rsidRPr="005207AC" w:rsidTr="00BF335C">
        <w:trPr>
          <w:trHeight w:val="546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02669" w:rsidRPr="005207AC" w:rsidRDefault="00D02669" w:rsidP="005207A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勤</w:t>
            </w:r>
            <w:r w:rsidR="005C17F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5207AC">
              <w:rPr>
                <w:rFonts w:ascii="ＭＳ 明朝" w:hAnsi="ＭＳ 明朝" w:hint="eastAsia"/>
                <w:kern w:val="0"/>
                <w:sz w:val="22"/>
              </w:rPr>
              <w:t>務</w:t>
            </w:r>
            <w:r w:rsidR="005C17F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5207AC">
              <w:rPr>
                <w:rFonts w:ascii="ＭＳ 明朝" w:hAnsi="ＭＳ 明朝" w:hint="eastAsia"/>
                <w:kern w:val="0"/>
                <w:sz w:val="22"/>
              </w:rPr>
              <w:t>先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02669" w:rsidRPr="00913887" w:rsidRDefault="00D02669" w:rsidP="00D02669">
            <w:pPr>
              <w:rPr>
                <w:rFonts w:ascii="ＭＳ 明朝" w:hAnsi="ＭＳ 明朝"/>
                <w:kern w:val="0"/>
                <w:sz w:val="22"/>
              </w:rPr>
            </w:pPr>
            <w:r w:rsidRPr="00913887">
              <w:rPr>
                <w:rFonts w:ascii="ＭＳ 明朝" w:hAnsi="ＭＳ 明朝" w:hint="eastAsia"/>
                <w:kern w:val="0"/>
                <w:sz w:val="22"/>
              </w:rPr>
              <w:t>勤務先名（職種等）</w:t>
            </w:r>
          </w:p>
          <w:p w:rsidR="00D02669" w:rsidRPr="005207AC" w:rsidRDefault="00D02669" w:rsidP="005207AC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C77AF" w:rsidRPr="005207AC" w:rsidTr="00BF335C">
        <w:trPr>
          <w:trHeight w:val="660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2669" w:rsidRPr="005207AC" w:rsidRDefault="00D02669" w:rsidP="005207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669" w:rsidRPr="005207AC" w:rsidRDefault="00D02669" w:rsidP="00D0266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〒　　　－</w:t>
            </w:r>
          </w:p>
          <w:p w:rsidR="00D02669" w:rsidRPr="005207AC" w:rsidRDefault="00D02669" w:rsidP="005207AC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D02669" w:rsidRPr="00913887" w:rsidRDefault="00D02669" w:rsidP="00913887">
            <w:pPr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Pr="00913887">
              <w:rPr>
                <w:rFonts w:ascii="ＭＳ 明朝" w:hAnsi="ＭＳ 明朝" w:hint="eastAsia"/>
                <w:kern w:val="0"/>
                <w:sz w:val="22"/>
              </w:rPr>
              <w:t xml:space="preserve">電話　　　(　　)　</w:t>
            </w:r>
            <w:r w:rsidR="00913887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913887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</w:tc>
      </w:tr>
      <w:tr w:rsidR="00DC77AF" w:rsidRPr="005207AC" w:rsidTr="00BF335C">
        <w:trPr>
          <w:trHeight w:val="2255"/>
        </w:trPr>
        <w:tc>
          <w:tcPr>
            <w:tcW w:w="9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583" w:rsidRPr="005207AC" w:rsidRDefault="000D6583" w:rsidP="005D5FC0">
            <w:pPr>
              <w:rPr>
                <w:rFonts w:ascii="ＭＳ 明朝" w:hAnsi="ＭＳ 明朝"/>
                <w:kern w:val="0"/>
                <w:szCs w:val="21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申請理由</w:t>
            </w:r>
            <w:r w:rsidR="000741B4" w:rsidRPr="005207AC">
              <w:rPr>
                <w:rFonts w:ascii="ＭＳ 明朝" w:hAnsi="ＭＳ 明朝" w:hint="eastAsia"/>
                <w:kern w:val="0"/>
                <w:szCs w:val="21"/>
              </w:rPr>
              <w:t>（該当する数字脇の□をチェックしてください）</w:t>
            </w:r>
          </w:p>
          <w:p w:rsidR="000D6583" w:rsidRPr="005207AC" w:rsidRDefault="000D6583" w:rsidP="005207AC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□（１）職業を有している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（在職証明書を添付してください。）</w:t>
            </w:r>
          </w:p>
          <w:p w:rsidR="000D6583" w:rsidRPr="005207AC" w:rsidRDefault="000D6583" w:rsidP="005207AC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□（２）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介護</w:t>
            </w: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・育児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等に従事している者</w:t>
            </w:r>
          </w:p>
          <w:p w:rsidR="000D6583" w:rsidRPr="005207AC" w:rsidRDefault="000D6583" w:rsidP="005207AC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□（３）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その他やむを得ない事情</w:t>
            </w:r>
            <w:r w:rsidR="003B217F">
              <w:rPr>
                <w:rFonts w:ascii="ＭＳ 明朝" w:hAnsi="ＭＳ 明朝" w:hint="eastAsia"/>
                <w:kern w:val="0"/>
                <w:sz w:val="24"/>
                <w:szCs w:val="24"/>
              </w:rPr>
              <w:t>の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>ある者</w:t>
            </w:r>
          </w:p>
          <w:p w:rsidR="000D6583" w:rsidRPr="00913887" w:rsidRDefault="000D6583" w:rsidP="00BF335C">
            <w:pPr>
              <w:spacing w:line="260" w:lineRule="exact"/>
              <w:rPr>
                <w:rFonts w:ascii="ＭＳ 明朝" w:hAnsi="ＭＳ 明朝"/>
                <w:kern w:val="0"/>
                <w:sz w:val="22"/>
              </w:rPr>
            </w:pPr>
            <w:r w:rsidRPr="00913887">
              <w:rPr>
                <w:rFonts w:ascii="ＭＳ 明朝" w:hAnsi="ＭＳ 明朝" w:hint="eastAsia"/>
                <w:kern w:val="0"/>
                <w:sz w:val="22"/>
              </w:rPr>
              <w:t>※（２）及び（３）については、具体的に記入してください。</w:t>
            </w:r>
          </w:p>
          <w:p w:rsidR="000D6583" w:rsidRPr="005207AC" w:rsidRDefault="000D6583" w:rsidP="005207AC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  <w:u w:val="single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0D6583" w:rsidRPr="005207AC" w:rsidRDefault="000D6583" w:rsidP="005207AC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  <w:u w:val="single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0D6583" w:rsidRPr="005207AC" w:rsidRDefault="000D6583" w:rsidP="005207AC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="00D02669"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DC77AF" w:rsidRPr="005207AC" w:rsidTr="00BF335C">
        <w:trPr>
          <w:trHeight w:val="2206"/>
        </w:trPr>
        <w:tc>
          <w:tcPr>
            <w:tcW w:w="9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583" w:rsidRPr="005207AC" w:rsidRDefault="00D02669" w:rsidP="00DC6AAA">
            <w:pPr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長期</w:t>
            </w:r>
            <w:r w:rsidR="000D6583" w:rsidRPr="005207AC">
              <w:rPr>
                <w:rFonts w:ascii="ＭＳ 明朝" w:hAnsi="ＭＳ 明朝" w:hint="eastAsia"/>
                <w:kern w:val="0"/>
                <w:sz w:val="22"/>
              </w:rPr>
              <w:t>履修計画</w:t>
            </w:r>
          </w:p>
        </w:tc>
      </w:tr>
      <w:tr w:rsidR="00A40230" w:rsidRPr="005207AC" w:rsidTr="00BF335C">
        <w:trPr>
          <w:trHeight w:val="884"/>
        </w:trPr>
        <w:tc>
          <w:tcPr>
            <w:tcW w:w="9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230" w:rsidRPr="005207AC" w:rsidRDefault="00A40230" w:rsidP="005D5FC0">
            <w:pPr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主研究指導教員意見</w:t>
            </w:r>
          </w:p>
          <w:p w:rsidR="00A40230" w:rsidRPr="005207AC" w:rsidRDefault="00A40230" w:rsidP="005D5FC0">
            <w:pPr>
              <w:rPr>
                <w:rFonts w:ascii="ＭＳ 明朝" w:hAnsi="ＭＳ 明朝"/>
                <w:kern w:val="0"/>
                <w:sz w:val="22"/>
              </w:rPr>
            </w:pPr>
          </w:p>
          <w:p w:rsidR="00A40230" w:rsidRPr="005207AC" w:rsidRDefault="00A40230" w:rsidP="005207AC">
            <w:pPr>
              <w:jc w:val="right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主研究指導教員　</w:t>
            </w:r>
            <w:r w:rsidR="005C17F6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</w:t>
            </w:r>
            <w:r w:rsidRPr="005207AC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㊞</w:t>
            </w:r>
          </w:p>
        </w:tc>
      </w:tr>
    </w:tbl>
    <w:p w:rsidR="006921D6" w:rsidRPr="00920F0A" w:rsidRDefault="000D6583" w:rsidP="00920F0A">
      <w:pPr>
        <w:pStyle w:val="a8"/>
        <w:spacing w:line="240" w:lineRule="exact"/>
        <w:rPr>
          <w:rFonts w:eastAsia="ＭＳ 明朝" w:cs="Times New Roman" w:hint="eastAsia"/>
          <w:sz w:val="21"/>
          <w:szCs w:val="21"/>
        </w:rPr>
      </w:pPr>
      <w:r w:rsidRPr="00DC77AF">
        <w:rPr>
          <w:rFonts w:eastAsia="ＭＳ 明朝" w:cs="Times New Roman" w:hint="eastAsia"/>
          <w:sz w:val="21"/>
          <w:szCs w:val="21"/>
        </w:rPr>
        <w:t>※入学</w:t>
      </w:r>
      <w:r w:rsidR="005C17F6">
        <w:rPr>
          <w:rFonts w:eastAsia="ＭＳ 明朝" w:cs="Times New Roman" w:hint="eastAsia"/>
          <w:sz w:val="21"/>
          <w:szCs w:val="21"/>
        </w:rPr>
        <w:t>時</w:t>
      </w:r>
      <w:r w:rsidRPr="00DC77AF">
        <w:rPr>
          <w:rFonts w:eastAsia="ＭＳ 明朝" w:cs="Times New Roman" w:hint="eastAsia"/>
          <w:sz w:val="21"/>
          <w:szCs w:val="21"/>
        </w:rPr>
        <w:t>から長期履修を希望する場合は、受験番号を記入すること。</w:t>
      </w:r>
      <w:bookmarkStart w:id="0" w:name="_GoBack"/>
      <w:bookmarkEnd w:id="0"/>
    </w:p>
    <w:sectPr w:rsidR="006921D6" w:rsidRPr="00920F0A" w:rsidSect="0078416E">
      <w:pgSz w:w="11906" w:h="16838" w:code="9"/>
      <w:pgMar w:top="1418" w:right="1389" w:bottom="1134" w:left="1389" w:header="680" w:footer="680" w:gutter="0"/>
      <w:cols w:space="425"/>
      <w:docGrid w:type="linesAndChars" w:linePitch="360" w:charSpace="6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E7" w:rsidRDefault="005031E7" w:rsidP="00A54490">
      <w:r>
        <w:separator/>
      </w:r>
    </w:p>
  </w:endnote>
  <w:endnote w:type="continuationSeparator" w:id="0">
    <w:p w:rsidR="005031E7" w:rsidRDefault="005031E7" w:rsidP="00A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E7" w:rsidRDefault="005031E7" w:rsidP="00A54490">
      <w:r>
        <w:separator/>
      </w:r>
    </w:p>
  </w:footnote>
  <w:footnote w:type="continuationSeparator" w:id="0">
    <w:p w:rsidR="005031E7" w:rsidRDefault="005031E7" w:rsidP="00A5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E4"/>
    <w:rsid w:val="00032F76"/>
    <w:rsid w:val="0003568D"/>
    <w:rsid w:val="00042554"/>
    <w:rsid w:val="00054D7F"/>
    <w:rsid w:val="000622A5"/>
    <w:rsid w:val="00062779"/>
    <w:rsid w:val="000645C2"/>
    <w:rsid w:val="0007299B"/>
    <w:rsid w:val="000741B4"/>
    <w:rsid w:val="00081A2D"/>
    <w:rsid w:val="000B40BB"/>
    <w:rsid w:val="000C0443"/>
    <w:rsid w:val="000C0D5B"/>
    <w:rsid w:val="000D6583"/>
    <w:rsid w:val="000E2CD8"/>
    <w:rsid w:val="000F0170"/>
    <w:rsid w:val="000F60C8"/>
    <w:rsid w:val="00105705"/>
    <w:rsid w:val="00112C3A"/>
    <w:rsid w:val="00150382"/>
    <w:rsid w:val="00151EC8"/>
    <w:rsid w:val="00172C1C"/>
    <w:rsid w:val="00175EC4"/>
    <w:rsid w:val="001D3D4E"/>
    <w:rsid w:val="001D7563"/>
    <w:rsid w:val="001F18C7"/>
    <w:rsid w:val="00212C7C"/>
    <w:rsid w:val="00244CC6"/>
    <w:rsid w:val="00251006"/>
    <w:rsid w:val="00254212"/>
    <w:rsid w:val="00255B1B"/>
    <w:rsid w:val="0025798F"/>
    <w:rsid w:val="00276CC9"/>
    <w:rsid w:val="00285559"/>
    <w:rsid w:val="002921DC"/>
    <w:rsid w:val="002971B5"/>
    <w:rsid w:val="002A5122"/>
    <w:rsid w:val="002A6828"/>
    <w:rsid w:val="002A70F1"/>
    <w:rsid w:val="002B5684"/>
    <w:rsid w:val="002C576D"/>
    <w:rsid w:val="002C6CEF"/>
    <w:rsid w:val="002F0980"/>
    <w:rsid w:val="0031123C"/>
    <w:rsid w:val="00316566"/>
    <w:rsid w:val="00326B5C"/>
    <w:rsid w:val="00343608"/>
    <w:rsid w:val="00370202"/>
    <w:rsid w:val="0037195C"/>
    <w:rsid w:val="003A0A52"/>
    <w:rsid w:val="003B1D18"/>
    <w:rsid w:val="003B217F"/>
    <w:rsid w:val="003C7869"/>
    <w:rsid w:val="003F118D"/>
    <w:rsid w:val="00400BA0"/>
    <w:rsid w:val="00421C96"/>
    <w:rsid w:val="004373ED"/>
    <w:rsid w:val="00457F33"/>
    <w:rsid w:val="00467690"/>
    <w:rsid w:val="00475DDD"/>
    <w:rsid w:val="00480E33"/>
    <w:rsid w:val="00483883"/>
    <w:rsid w:val="004932B5"/>
    <w:rsid w:val="004A3799"/>
    <w:rsid w:val="004D2A96"/>
    <w:rsid w:val="005031E7"/>
    <w:rsid w:val="0050414C"/>
    <w:rsid w:val="00504C58"/>
    <w:rsid w:val="005207AC"/>
    <w:rsid w:val="00533737"/>
    <w:rsid w:val="00537AD5"/>
    <w:rsid w:val="00555DFF"/>
    <w:rsid w:val="00556762"/>
    <w:rsid w:val="00570532"/>
    <w:rsid w:val="0059146D"/>
    <w:rsid w:val="00594645"/>
    <w:rsid w:val="005C17F6"/>
    <w:rsid w:val="005D101B"/>
    <w:rsid w:val="005D5FC0"/>
    <w:rsid w:val="005D7B0A"/>
    <w:rsid w:val="005F4CCD"/>
    <w:rsid w:val="00603B1C"/>
    <w:rsid w:val="00613A77"/>
    <w:rsid w:val="00614100"/>
    <w:rsid w:val="00614862"/>
    <w:rsid w:val="00616AE6"/>
    <w:rsid w:val="00633937"/>
    <w:rsid w:val="006603F1"/>
    <w:rsid w:val="0069203C"/>
    <w:rsid w:val="006921D6"/>
    <w:rsid w:val="006A245E"/>
    <w:rsid w:val="006A4AF9"/>
    <w:rsid w:val="006D0DC2"/>
    <w:rsid w:val="006E494B"/>
    <w:rsid w:val="006F2D11"/>
    <w:rsid w:val="006F4735"/>
    <w:rsid w:val="007012E6"/>
    <w:rsid w:val="00704E9B"/>
    <w:rsid w:val="007125D1"/>
    <w:rsid w:val="007143EC"/>
    <w:rsid w:val="007178FE"/>
    <w:rsid w:val="00732532"/>
    <w:rsid w:val="00744EDC"/>
    <w:rsid w:val="00782B87"/>
    <w:rsid w:val="0078416E"/>
    <w:rsid w:val="007B73A4"/>
    <w:rsid w:val="007C24D9"/>
    <w:rsid w:val="007C5CB6"/>
    <w:rsid w:val="007C60EC"/>
    <w:rsid w:val="007F1ED5"/>
    <w:rsid w:val="007F2FBE"/>
    <w:rsid w:val="00813B6A"/>
    <w:rsid w:val="00817C6B"/>
    <w:rsid w:val="00825B72"/>
    <w:rsid w:val="008303EC"/>
    <w:rsid w:val="00845D61"/>
    <w:rsid w:val="00875E46"/>
    <w:rsid w:val="008908D7"/>
    <w:rsid w:val="008C0CA7"/>
    <w:rsid w:val="008D5C44"/>
    <w:rsid w:val="008D6874"/>
    <w:rsid w:val="008E0001"/>
    <w:rsid w:val="008E6EE7"/>
    <w:rsid w:val="00913887"/>
    <w:rsid w:val="00920F0A"/>
    <w:rsid w:val="009505DD"/>
    <w:rsid w:val="009753D1"/>
    <w:rsid w:val="00995EA2"/>
    <w:rsid w:val="009A05FF"/>
    <w:rsid w:val="009C62AA"/>
    <w:rsid w:val="009D1228"/>
    <w:rsid w:val="009D5D85"/>
    <w:rsid w:val="00A23FBE"/>
    <w:rsid w:val="00A270C1"/>
    <w:rsid w:val="00A34F5B"/>
    <w:rsid w:val="00A40230"/>
    <w:rsid w:val="00A54490"/>
    <w:rsid w:val="00A84818"/>
    <w:rsid w:val="00AA3AE8"/>
    <w:rsid w:val="00AD0CD8"/>
    <w:rsid w:val="00AD6DA4"/>
    <w:rsid w:val="00AE1FB8"/>
    <w:rsid w:val="00AF3DFB"/>
    <w:rsid w:val="00B007F7"/>
    <w:rsid w:val="00B036B9"/>
    <w:rsid w:val="00B349FA"/>
    <w:rsid w:val="00B53F61"/>
    <w:rsid w:val="00B9034C"/>
    <w:rsid w:val="00B97031"/>
    <w:rsid w:val="00BA7A3E"/>
    <w:rsid w:val="00BB18A0"/>
    <w:rsid w:val="00BC146E"/>
    <w:rsid w:val="00BC5710"/>
    <w:rsid w:val="00BC6579"/>
    <w:rsid w:val="00BE44AA"/>
    <w:rsid w:val="00BF335C"/>
    <w:rsid w:val="00BF3443"/>
    <w:rsid w:val="00C32D30"/>
    <w:rsid w:val="00C330AE"/>
    <w:rsid w:val="00C35B72"/>
    <w:rsid w:val="00C36BA4"/>
    <w:rsid w:val="00C417A1"/>
    <w:rsid w:val="00C45286"/>
    <w:rsid w:val="00C458AC"/>
    <w:rsid w:val="00C45FDC"/>
    <w:rsid w:val="00C64088"/>
    <w:rsid w:val="00C660F4"/>
    <w:rsid w:val="00C74622"/>
    <w:rsid w:val="00CB772A"/>
    <w:rsid w:val="00CC08E9"/>
    <w:rsid w:val="00CD081E"/>
    <w:rsid w:val="00CD38FB"/>
    <w:rsid w:val="00CD662A"/>
    <w:rsid w:val="00CE278F"/>
    <w:rsid w:val="00CE6703"/>
    <w:rsid w:val="00CE67F5"/>
    <w:rsid w:val="00CF4A32"/>
    <w:rsid w:val="00CF7923"/>
    <w:rsid w:val="00D02669"/>
    <w:rsid w:val="00D05578"/>
    <w:rsid w:val="00D11DCB"/>
    <w:rsid w:val="00D402EE"/>
    <w:rsid w:val="00D752D4"/>
    <w:rsid w:val="00D827C6"/>
    <w:rsid w:val="00D83664"/>
    <w:rsid w:val="00D97D3E"/>
    <w:rsid w:val="00DB345C"/>
    <w:rsid w:val="00DC3B06"/>
    <w:rsid w:val="00DC6AAA"/>
    <w:rsid w:val="00DC77AF"/>
    <w:rsid w:val="00DD4BE4"/>
    <w:rsid w:val="00DD574A"/>
    <w:rsid w:val="00DE1413"/>
    <w:rsid w:val="00E0190B"/>
    <w:rsid w:val="00E03A22"/>
    <w:rsid w:val="00E07569"/>
    <w:rsid w:val="00E26225"/>
    <w:rsid w:val="00E32211"/>
    <w:rsid w:val="00E6363B"/>
    <w:rsid w:val="00E64CEC"/>
    <w:rsid w:val="00E71C7D"/>
    <w:rsid w:val="00E72D86"/>
    <w:rsid w:val="00E8664D"/>
    <w:rsid w:val="00E90B4A"/>
    <w:rsid w:val="00E92E36"/>
    <w:rsid w:val="00E95C3A"/>
    <w:rsid w:val="00EA1EA3"/>
    <w:rsid w:val="00EA2771"/>
    <w:rsid w:val="00EB3602"/>
    <w:rsid w:val="00EB72F7"/>
    <w:rsid w:val="00EC3733"/>
    <w:rsid w:val="00ED791D"/>
    <w:rsid w:val="00EF0A87"/>
    <w:rsid w:val="00F0121B"/>
    <w:rsid w:val="00F0701C"/>
    <w:rsid w:val="00F12B58"/>
    <w:rsid w:val="00F13EC9"/>
    <w:rsid w:val="00F16143"/>
    <w:rsid w:val="00F46A5B"/>
    <w:rsid w:val="00F4711B"/>
    <w:rsid w:val="00F57368"/>
    <w:rsid w:val="00F61F26"/>
    <w:rsid w:val="00F628D3"/>
    <w:rsid w:val="00F74CD9"/>
    <w:rsid w:val="00F84029"/>
    <w:rsid w:val="00F935FF"/>
    <w:rsid w:val="00F93C8C"/>
    <w:rsid w:val="00FA27E7"/>
    <w:rsid w:val="00FA4DC9"/>
    <w:rsid w:val="00FA4DE3"/>
    <w:rsid w:val="00FB056F"/>
    <w:rsid w:val="00FB5F39"/>
    <w:rsid w:val="00FB7402"/>
    <w:rsid w:val="00FC4BC2"/>
    <w:rsid w:val="00FC5931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854AB-A4BF-47AD-AE21-17379E08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">
    <w:name w:val="bodys"/>
    <w:basedOn w:val="a"/>
    <w:rsid w:val="00255B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C571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CE27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490"/>
  </w:style>
  <w:style w:type="paragraph" w:styleId="a6">
    <w:name w:val="footer"/>
    <w:basedOn w:val="a"/>
    <w:link w:val="a7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490"/>
  </w:style>
  <w:style w:type="paragraph" w:customStyle="1" w:styleId="a8">
    <w:name w:val="一太郎"/>
    <w:rsid w:val="000D658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7A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7A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2472-8C26-4923-882F-B468606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EB0DEEB0.dotm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山形県立保健医療大学</dc:creator>
  <cp:keywords/>
  <cp:lastModifiedBy>　</cp:lastModifiedBy>
  <cp:revision>2</cp:revision>
  <cp:lastPrinted>2018-01-26T06:43:00Z</cp:lastPrinted>
  <dcterms:created xsi:type="dcterms:W3CDTF">2018-03-14T07:54:00Z</dcterms:created>
  <dcterms:modified xsi:type="dcterms:W3CDTF">2018-03-14T07:54:00Z</dcterms:modified>
</cp:coreProperties>
</file>