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5C9" w:rsidRDefault="006745C9" w:rsidP="006745C9">
      <w:bookmarkStart w:id="0" w:name="_GoBack"/>
      <w:bookmarkEnd w:id="0"/>
      <w:r>
        <w:rPr>
          <w:rFonts w:hint="eastAsia"/>
        </w:rPr>
        <w:t>様式第３号</w:t>
      </w:r>
    </w:p>
    <w:p w:rsidR="006745C9" w:rsidRDefault="006745C9" w:rsidP="006745C9">
      <w:pPr>
        <w:pStyle w:val="a4"/>
      </w:pPr>
      <w:r>
        <w:rPr>
          <w:rFonts w:hint="eastAsia"/>
        </w:rPr>
        <w:t>経済状況等調書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409"/>
        <w:gridCol w:w="881"/>
        <w:gridCol w:w="79"/>
        <w:gridCol w:w="581"/>
        <w:gridCol w:w="465"/>
        <w:gridCol w:w="577"/>
        <w:gridCol w:w="709"/>
        <w:gridCol w:w="1701"/>
        <w:gridCol w:w="1027"/>
        <w:gridCol w:w="390"/>
        <w:gridCol w:w="1194"/>
      </w:tblGrid>
      <w:tr w:rsidR="007F2DFB" w:rsidTr="006B47B4">
        <w:trPr>
          <w:cantSplit/>
          <w:trHeight w:val="520"/>
        </w:trPr>
        <w:tc>
          <w:tcPr>
            <w:tcW w:w="1098" w:type="dxa"/>
            <w:gridSpan w:val="2"/>
            <w:vAlign w:val="center"/>
          </w:tcPr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</w:t>
            </w:r>
          </w:p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・専攻科名</w:t>
            </w:r>
          </w:p>
        </w:tc>
        <w:tc>
          <w:tcPr>
            <w:tcW w:w="960" w:type="dxa"/>
            <w:gridSpan w:val="2"/>
            <w:vAlign w:val="center"/>
          </w:tcPr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623" w:type="dxa"/>
            <w:gridSpan w:val="3"/>
            <w:tcBorders>
              <w:bottom w:val="single" w:sz="4" w:space="0" w:color="auto"/>
            </w:tcBorders>
            <w:vAlign w:val="center"/>
          </w:tcPr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名</w:t>
            </w:r>
          </w:p>
          <w:p w:rsidR="007F2DFB" w:rsidRDefault="007F2DFB" w:rsidP="008104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410" w:type="dxa"/>
            <w:gridSpan w:val="2"/>
            <w:vAlign w:val="center"/>
          </w:tcPr>
          <w:p w:rsidR="007F2DFB" w:rsidRDefault="007F2DFB" w:rsidP="0081049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417" w:type="dxa"/>
            <w:gridSpan w:val="2"/>
            <w:vAlign w:val="center"/>
          </w:tcPr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住宅の種別</w:t>
            </w:r>
          </w:p>
        </w:tc>
        <w:tc>
          <w:tcPr>
            <w:tcW w:w="1194" w:type="dxa"/>
            <w:vAlign w:val="center"/>
          </w:tcPr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新規・継続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申請の別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7F2DFB" w:rsidTr="006B47B4">
        <w:trPr>
          <w:cantSplit/>
          <w:trHeight w:val="547"/>
        </w:trPr>
        <w:tc>
          <w:tcPr>
            <w:tcW w:w="1098" w:type="dxa"/>
            <w:gridSpan w:val="2"/>
            <w:vMerge w:val="restart"/>
          </w:tcPr>
          <w:p w:rsidR="007F2DFB" w:rsidRDefault="007F2DFB" w:rsidP="00810490">
            <w:pPr>
              <w:pStyle w:val="a4"/>
              <w:jc w:val="both"/>
              <w:rPr>
                <w:sz w:val="18"/>
              </w:rPr>
            </w:pPr>
          </w:p>
          <w:p w:rsidR="007F2DFB" w:rsidRDefault="007F2DFB" w:rsidP="00810490">
            <w:pPr>
              <w:rPr>
                <w:sz w:val="18"/>
              </w:rPr>
            </w:pPr>
          </w:p>
          <w:p w:rsidR="007F2DFB" w:rsidRDefault="007F2DFB" w:rsidP="00810490">
            <w:pPr>
              <w:rPr>
                <w:sz w:val="18"/>
              </w:rPr>
            </w:pPr>
          </w:p>
          <w:p w:rsidR="007F2DFB" w:rsidRDefault="007F2DFB" w:rsidP="00810490">
            <w:pPr>
              <w:rPr>
                <w:sz w:val="18"/>
              </w:rPr>
            </w:pPr>
          </w:p>
          <w:p w:rsidR="007F2DFB" w:rsidRDefault="007F2DFB" w:rsidP="00810490">
            <w:pPr>
              <w:rPr>
                <w:sz w:val="18"/>
              </w:rPr>
            </w:pPr>
          </w:p>
        </w:tc>
        <w:tc>
          <w:tcPr>
            <w:tcW w:w="960" w:type="dxa"/>
            <w:gridSpan w:val="2"/>
            <w:vMerge w:val="restart"/>
          </w:tcPr>
          <w:p w:rsidR="007F2DFB" w:rsidRDefault="007F2DFB" w:rsidP="00810490">
            <w:pPr>
              <w:widowControl/>
              <w:jc w:val="left"/>
              <w:rPr>
                <w:sz w:val="18"/>
              </w:rPr>
            </w:pPr>
          </w:p>
          <w:p w:rsidR="007F2DFB" w:rsidRDefault="007F2DFB" w:rsidP="00810490">
            <w:pPr>
              <w:widowControl/>
              <w:jc w:val="left"/>
              <w:rPr>
                <w:sz w:val="18"/>
              </w:rPr>
            </w:pPr>
          </w:p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1623" w:type="dxa"/>
            <w:gridSpan w:val="3"/>
            <w:vMerge w:val="restart"/>
            <w:tcBorders>
              <w:bottom w:val="nil"/>
            </w:tcBorders>
          </w:tcPr>
          <w:p w:rsidR="007F2DFB" w:rsidRDefault="007F2DFB" w:rsidP="00810490">
            <w:pPr>
              <w:rPr>
                <w:sz w:val="18"/>
              </w:rPr>
            </w:pPr>
          </w:p>
          <w:p w:rsidR="007F2DFB" w:rsidRDefault="007F2DFB" w:rsidP="00810490">
            <w:pPr>
              <w:rPr>
                <w:sz w:val="18"/>
              </w:rPr>
            </w:pPr>
          </w:p>
          <w:p w:rsidR="007F2DFB" w:rsidRDefault="007F2DFB" w:rsidP="00810490">
            <w:pPr>
              <w:rPr>
                <w:sz w:val="18"/>
              </w:rPr>
            </w:pPr>
          </w:p>
          <w:p w:rsidR="007F2DFB" w:rsidRDefault="007F2DFB" w:rsidP="006B47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 w:rsidR="006B47B4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 w:rsidR="006B47B4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日生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歳）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7F2DFB" w:rsidRDefault="007F2DFB" w:rsidP="00810490">
            <w:pPr>
              <w:pStyle w:val="a4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生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7F2DFB" w:rsidRDefault="007F2DFB" w:rsidP="00810490">
            <w:pPr>
              <w:pStyle w:val="a4"/>
              <w:jc w:val="both"/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7F2DFB" w:rsidRDefault="007F2DFB" w:rsidP="00810490">
            <w:pPr>
              <w:pStyle w:val="a4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自宅</w:t>
            </w:r>
          </w:p>
          <w:p w:rsidR="007F2DFB" w:rsidRDefault="007F2DFB" w:rsidP="0081049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学生寮</w:t>
            </w:r>
          </w:p>
          <w:p w:rsidR="007F2DFB" w:rsidRDefault="007F2DFB" w:rsidP="0081049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アパート・下宿</w:t>
            </w:r>
          </w:p>
          <w:p w:rsidR="007F2DFB" w:rsidRDefault="007F2DFB" w:rsidP="00810490">
            <w:r>
              <w:rPr>
                <w:rFonts w:hint="eastAsia"/>
                <w:sz w:val="16"/>
              </w:rPr>
              <w:t>その他</w:t>
            </w:r>
            <w:r>
              <w:rPr>
                <w:rFonts w:hint="eastAsia"/>
                <w:sz w:val="16"/>
              </w:rPr>
              <w:t>(       )</w:t>
            </w:r>
          </w:p>
        </w:tc>
        <w:tc>
          <w:tcPr>
            <w:tcW w:w="1194" w:type="dxa"/>
            <w:vMerge w:val="restart"/>
            <w:vAlign w:val="center"/>
          </w:tcPr>
          <w:p w:rsidR="007F2DFB" w:rsidRDefault="007F2DFB" w:rsidP="00810490">
            <w:pPr>
              <w:pStyle w:val="a4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新規・継続</w:t>
            </w:r>
          </w:p>
        </w:tc>
      </w:tr>
      <w:tr w:rsidR="007F2DFB" w:rsidTr="006B47B4">
        <w:trPr>
          <w:cantSplit/>
          <w:trHeight w:val="548"/>
        </w:trPr>
        <w:tc>
          <w:tcPr>
            <w:tcW w:w="1098" w:type="dxa"/>
            <w:gridSpan w:val="2"/>
            <w:vMerge/>
          </w:tcPr>
          <w:p w:rsidR="007F2DFB" w:rsidRDefault="007F2DFB" w:rsidP="00810490">
            <w:pPr>
              <w:pStyle w:val="a4"/>
              <w:rPr>
                <w:sz w:val="18"/>
              </w:rPr>
            </w:pPr>
          </w:p>
        </w:tc>
        <w:tc>
          <w:tcPr>
            <w:tcW w:w="960" w:type="dxa"/>
            <w:gridSpan w:val="2"/>
            <w:vMerge/>
          </w:tcPr>
          <w:p w:rsidR="007F2DFB" w:rsidRDefault="007F2DFB" w:rsidP="00810490">
            <w:pPr>
              <w:pStyle w:val="a4"/>
              <w:rPr>
                <w:sz w:val="18"/>
              </w:rPr>
            </w:pPr>
          </w:p>
        </w:tc>
        <w:tc>
          <w:tcPr>
            <w:tcW w:w="1623" w:type="dxa"/>
            <w:gridSpan w:val="3"/>
            <w:vMerge/>
            <w:tcBorders>
              <w:bottom w:val="single" w:sz="4" w:space="0" w:color="auto"/>
            </w:tcBorders>
          </w:tcPr>
          <w:p w:rsidR="007F2DFB" w:rsidRDefault="007F2DFB" w:rsidP="00810490">
            <w:pPr>
              <w:pStyle w:val="a4"/>
              <w:rPr>
                <w:sz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7F2DFB" w:rsidRDefault="007F2DFB" w:rsidP="00810490">
            <w:pPr>
              <w:pStyle w:val="a4"/>
              <w:rPr>
                <w:sz w:val="16"/>
              </w:rPr>
            </w:pPr>
            <w:r>
              <w:rPr>
                <w:rFonts w:hint="eastAsia"/>
                <w:sz w:val="16"/>
              </w:rPr>
              <w:t>保証人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7F2DFB" w:rsidRDefault="007F2DFB" w:rsidP="00810490">
            <w:pPr>
              <w:pStyle w:val="a4"/>
              <w:jc w:val="both"/>
            </w:pPr>
          </w:p>
        </w:tc>
        <w:tc>
          <w:tcPr>
            <w:tcW w:w="1417" w:type="dxa"/>
            <w:gridSpan w:val="2"/>
            <w:vMerge/>
          </w:tcPr>
          <w:p w:rsidR="007F2DFB" w:rsidRDefault="007F2DFB" w:rsidP="00810490">
            <w:pPr>
              <w:pStyle w:val="a4"/>
              <w:jc w:val="both"/>
              <w:rPr>
                <w:sz w:val="16"/>
              </w:rPr>
            </w:pPr>
          </w:p>
        </w:tc>
        <w:tc>
          <w:tcPr>
            <w:tcW w:w="1194" w:type="dxa"/>
            <w:vMerge/>
          </w:tcPr>
          <w:p w:rsidR="007F2DFB" w:rsidRDefault="007F2DFB" w:rsidP="00810490">
            <w:pPr>
              <w:pStyle w:val="a4"/>
              <w:jc w:val="both"/>
              <w:rPr>
                <w:sz w:val="18"/>
              </w:rPr>
            </w:pPr>
          </w:p>
        </w:tc>
      </w:tr>
      <w:tr w:rsidR="007F2DFB" w:rsidTr="00810490">
        <w:trPr>
          <w:trHeight w:val="578"/>
        </w:trPr>
        <w:tc>
          <w:tcPr>
            <w:tcW w:w="8702" w:type="dxa"/>
            <w:gridSpan w:val="12"/>
            <w:vAlign w:val="center"/>
          </w:tcPr>
          <w:p w:rsidR="007F2DFB" w:rsidRPr="007B6B43" w:rsidRDefault="007F2DFB" w:rsidP="00810490">
            <w:pPr>
              <w:pStyle w:val="a4"/>
            </w:pPr>
            <w:r>
              <w:rPr>
                <w:rFonts w:hint="eastAsia"/>
              </w:rPr>
              <w:t>家族（生計を一にしている者）の状況</w:t>
            </w:r>
          </w:p>
        </w:tc>
      </w:tr>
      <w:tr w:rsidR="007F2DFB" w:rsidTr="006B47B4">
        <w:trPr>
          <w:trHeight w:val="345"/>
        </w:trPr>
        <w:tc>
          <w:tcPr>
            <w:tcW w:w="689" w:type="dxa"/>
            <w:vAlign w:val="center"/>
          </w:tcPr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1290" w:type="dxa"/>
            <w:gridSpan w:val="2"/>
            <w:vAlign w:val="center"/>
          </w:tcPr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660" w:type="dxa"/>
            <w:gridSpan w:val="2"/>
            <w:vAlign w:val="center"/>
          </w:tcPr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同居・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7F2DFB" w:rsidRDefault="007F2DFB" w:rsidP="00810490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別居の別</w:t>
            </w:r>
          </w:p>
        </w:tc>
        <w:tc>
          <w:tcPr>
            <w:tcW w:w="2410" w:type="dxa"/>
            <w:gridSpan w:val="2"/>
            <w:vAlign w:val="center"/>
          </w:tcPr>
          <w:p w:rsidR="007F2DFB" w:rsidRDefault="007F2DFB" w:rsidP="00810490">
            <w:pPr>
              <w:pStyle w:val="a4"/>
              <w:ind w:left="66"/>
              <w:rPr>
                <w:sz w:val="18"/>
              </w:rPr>
            </w:pPr>
            <w:r>
              <w:rPr>
                <w:rFonts w:hint="eastAsia"/>
                <w:sz w:val="18"/>
              </w:rPr>
              <w:t>職業（勤務先・学校名）</w:t>
            </w:r>
          </w:p>
        </w:tc>
        <w:tc>
          <w:tcPr>
            <w:tcW w:w="1027" w:type="dxa"/>
            <w:vAlign w:val="center"/>
          </w:tcPr>
          <w:p w:rsidR="007F2DFB" w:rsidRDefault="007F2DFB" w:rsidP="00810490">
            <w:pPr>
              <w:pStyle w:val="a4"/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年収額</w:t>
            </w:r>
          </w:p>
        </w:tc>
        <w:tc>
          <w:tcPr>
            <w:tcW w:w="1584" w:type="dxa"/>
            <w:gridSpan w:val="2"/>
            <w:vAlign w:val="center"/>
          </w:tcPr>
          <w:p w:rsidR="007F2DFB" w:rsidRDefault="007F2DFB" w:rsidP="00810490">
            <w:pPr>
              <w:pStyle w:val="a4"/>
              <w:ind w:left="21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7F2DFB" w:rsidTr="006B47B4">
        <w:trPr>
          <w:trHeight w:val="357"/>
        </w:trPr>
        <w:tc>
          <w:tcPr>
            <w:tcW w:w="689" w:type="dxa"/>
          </w:tcPr>
          <w:p w:rsidR="007F2DFB" w:rsidRDefault="007F2DFB" w:rsidP="00810490">
            <w:pPr>
              <w:pStyle w:val="a4"/>
              <w:rPr>
                <w:sz w:val="18"/>
              </w:rPr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6B47B4">
        <w:trPr>
          <w:trHeight w:val="353"/>
        </w:trPr>
        <w:tc>
          <w:tcPr>
            <w:tcW w:w="689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6B47B4">
        <w:trPr>
          <w:trHeight w:val="336"/>
        </w:trPr>
        <w:tc>
          <w:tcPr>
            <w:tcW w:w="689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6B47B4">
        <w:trPr>
          <w:trHeight w:val="361"/>
        </w:trPr>
        <w:tc>
          <w:tcPr>
            <w:tcW w:w="689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6B47B4">
        <w:trPr>
          <w:trHeight w:val="357"/>
        </w:trPr>
        <w:tc>
          <w:tcPr>
            <w:tcW w:w="689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6B47B4">
        <w:trPr>
          <w:trHeight w:val="340"/>
        </w:trPr>
        <w:tc>
          <w:tcPr>
            <w:tcW w:w="689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6B47B4">
        <w:trPr>
          <w:trHeight w:val="351"/>
        </w:trPr>
        <w:tc>
          <w:tcPr>
            <w:tcW w:w="689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6B47B4">
        <w:trPr>
          <w:trHeight w:val="361"/>
        </w:trPr>
        <w:tc>
          <w:tcPr>
            <w:tcW w:w="689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6B47B4">
        <w:trPr>
          <w:trHeight w:val="344"/>
        </w:trPr>
        <w:tc>
          <w:tcPr>
            <w:tcW w:w="689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6B47B4">
        <w:trPr>
          <w:trHeight w:val="341"/>
        </w:trPr>
        <w:tc>
          <w:tcPr>
            <w:tcW w:w="689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29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66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42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2410" w:type="dxa"/>
            <w:gridSpan w:val="2"/>
          </w:tcPr>
          <w:p w:rsidR="007F2DFB" w:rsidRDefault="007F2DFB" w:rsidP="00810490">
            <w:pPr>
              <w:pStyle w:val="a4"/>
            </w:pPr>
          </w:p>
        </w:tc>
        <w:tc>
          <w:tcPr>
            <w:tcW w:w="1027" w:type="dxa"/>
          </w:tcPr>
          <w:p w:rsidR="007F2DFB" w:rsidRDefault="007F2DFB" w:rsidP="00810490">
            <w:pPr>
              <w:pStyle w:val="a4"/>
            </w:pPr>
          </w:p>
        </w:tc>
        <w:tc>
          <w:tcPr>
            <w:tcW w:w="1584" w:type="dxa"/>
            <w:gridSpan w:val="2"/>
          </w:tcPr>
          <w:p w:rsidR="007F2DFB" w:rsidRDefault="007F2DFB" w:rsidP="00810490">
            <w:pPr>
              <w:pStyle w:val="a4"/>
            </w:pPr>
          </w:p>
        </w:tc>
      </w:tr>
      <w:tr w:rsidR="007F2DFB" w:rsidTr="00810490">
        <w:trPr>
          <w:cantSplit/>
          <w:trHeight w:val="446"/>
        </w:trPr>
        <w:tc>
          <w:tcPr>
            <w:tcW w:w="8702" w:type="dxa"/>
            <w:gridSpan w:val="12"/>
            <w:vAlign w:val="center"/>
          </w:tcPr>
          <w:p w:rsidR="007F2DFB" w:rsidRDefault="007F2DFB" w:rsidP="00810490">
            <w:pPr>
              <w:pStyle w:val="a4"/>
            </w:pPr>
            <w:r>
              <w:rPr>
                <w:rFonts w:hint="eastAsia"/>
              </w:rPr>
              <w:t>学生の月間生活費</w:t>
            </w:r>
          </w:p>
        </w:tc>
      </w:tr>
      <w:tr w:rsidR="007F2DFB" w:rsidTr="006B47B4">
        <w:trPr>
          <w:cantSplit/>
          <w:trHeight w:val="552"/>
        </w:trPr>
        <w:tc>
          <w:tcPr>
            <w:tcW w:w="4390" w:type="dxa"/>
            <w:gridSpan w:val="8"/>
            <w:vAlign w:val="center"/>
          </w:tcPr>
          <w:p w:rsidR="007F2DFB" w:rsidRDefault="007F2DFB" w:rsidP="00810490">
            <w:pPr>
              <w:pStyle w:val="a4"/>
            </w:pPr>
            <w:r>
              <w:rPr>
                <w:rFonts w:hint="eastAsia"/>
              </w:rPr>
              <w:t>収入</w:t>
            </w:r>
          </w:p>
        </w:tc>
        <w:tc>
          <w:tcPr>
            <w:tcW w:w="4312" w:type="dxa"/>
            <w:gridSpan w:val="4"/>
            <w:vAlign w:val="center"/>
          </w:tcPr>
          <w:p w:rsidR="007F2DFB" w:rsidRDefault="007F2DFB" w:rsidP="00810490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7F2DFB" w:rsidTr="006B47B4">
        <w:trPr>
          <w:cantSplit/>
          <w:trHeight w:val="300"/>
        </w:trPr>
        <w:tc>
          <w:tcPr>
            <w:tcW w:w="3104" w:type="dxa"/>
            <w:gridSpan w:val="6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主たる学費負担者からの援助</w:t>
            </w:r>
          </w:p>
        </w:tc>
        <w:tc>
          <w:tcPr>
            <w:tcW w:w="1286" w:type="dxa"/>
            <w:gridSpan w:val="2"/>
          </w:tcPr>
          <w:p w:rsidR="007F2DFB" w:rsidRDefault="007F2DFB" w:rsidP="00810490">
            <w:pPr>
              <w:pStyle w:val="a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118" w:type="dxa"/>
            <w:gridSpan w:val="3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住居費（家賃・寄宿料等）</w:t>
            </w:r>
          </w:p>
        </w:tc>
        <w:tc>
          <w:tcPr>
            <w:tcW w:w="1194" w:type="dxa"/>
          </w:tcPr>
          <w:p w:rsidR="007F2DFB" w:rsidRDefault="007F2DFB" w:rsidP="00810490">
            <w:pPr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円</w:t>
            </w:r>
          </w:p>
        </w:tc>
      </w:tr>
      <w:tr w:rsidR="007F2DFB" w:rsidTr="006B47B4">
        <w:trPr>
          <w:cantSplit/>
          <w:trHeight w:val="300"/>
        </w:trPr>
        <w:tc>
          <w:tcPr>
            <w:tcW w:w="3104" w:type="dxa"/>
            <w:gridSpan w:val="6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その他の者からの援助</w:t>
            </w:r>
          </w:p>
        </w:tc>
        <w:tc>
          <w:tcPr>
            <w:tcW w:w="1286" w:type="dxa"/>
            <w:gridSpan w:val="2"/>
          </w:tcPr>
          <w:p w:rsidR="007F2DFB" w:rsidRDefault="007F2DFB" w:rsidP="00810490">
            <w:pPr>
              <w:pStyle w:val="a4"/>
              <w:jc w:val="both"/>
            </w:pPr>
          </w:p>
        </w:tc>
        <w:tc>
          <w:tcPr>
            <w:tcW w:w="3118" w:type="dxa"/>
            <w:gridSpan w:val="3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光熱水費</w:t>
            </w:r>
          </w:p>
        </w:tc>
        <w:tc>
          <w:tcPr>
            <w:tcW w:w="1194" w:type="dxa"/>
          </w:tcPr>
          <w:p w:rsidR="007F2DFB" w:rsidRDefault="007F2DFB" w:rsidP="00810490">
            <w:pPr>
              <w:jc w:val="left"/>
            </w:pPr>
          </w:p>
        </w:tc>
      </w:tr>
      <w:tr w:rsidR="007F2DFB" w:rsidTr="006B47B4">
        <w:trPr>
          <w:cantSplit/>
          <w:trHeight w:val="300"/>
        </w:trPr>
        <w:tc>
          <w:tcPr>
            <w:tcW w:w="3104" w:type="dxa"/>
            <w:gridSpan w:val="6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奨学金（</w:t>
            </w:r>
            <w:r w:rsidRPr="00BA6507">
              <w:rPr>
                <w:rFonts w:hint="eastAsia"/>
                <w:sz w:val="18"/>
              </w:rPr>
              <w:t>免除申請は記入必須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86" w:type="dxa"/>
            <w:gridSpan w:val="2"/>
          </w:tcPr>
          <w:p w:rsidR="007F2DFB" w:rsidRDefault="007F2DFB" w:rsidP="00810490">
            <w:pPr>
              <w:pStyle w:val="a4"/>
              <w:jc w:val="both"/>
            </w:pPr>
          </w:p>
        </w:tc>
        <w:tc>
          <w:tcPr>
            <w:tcW w:w="3118" w:type="dxa"/>
            <w:gridSpan w:val="3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食費</w:t>
            </w:r>
          </w:p>
        </w:tc>
        <w:tc>
          <w:tcPr>
            <w:tcW w:w="1194" w:type="dxa"/>
          </w:tcPr>
          <w:p w:rsidR="007F2DFB" w:rsidRDefault="007F2DFB" w:rsidP="00810490">
            <w:pPr>
              <w:jc w:val="left"/>
            </w:pPr>
          </w:p>
        </w:tc>
      </w:tr>
      <w:tr w:rsidR="007F2DFB" w:rsidTr="006B47B4">
        <w:trPr>
          <w:cantSplit/>
          <w:trHeight w:val="300"/>
        </w:trPr>
        <w:tc>
          <w:tcPr>
            <w:tcW w:w="3104" w:type="dxa"/>
            <w:gridSpan w:val="6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アルバイト</w:t>
            </w:r>
          </w:p>
        </w:tc>
        <w:tc>
          <w:tcPr>
            <w:tcW w:w="1286" w:type="dxa"/>
            <w:gridSpan w:val="2"/>
          </w:tcPr>
          <w:p w:rsidR="007F2DFB" w:rsidRDefault="007F2DFB" w:rsidP="00810490">
            <w:pPr>
              <w:pStyle w:val="a4"/>
              <w:jc w:val="both"/>
            </w:pPr>
          </w:p>
        </w:tc>
        <w:tc>
          <w:tcPr>
            <w:tcW w:w="3118" w:type="dxa"/>
            <w:gridSpan w:val="3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学習費（書籍・教材費等）</w:t>
            </w:r>
          </w:p>
        </w:tc>
        <w:tc>
          <w:tcPr>
            <w:tcW w:w="1194" w:type="dxa"/>
          </w:tcPr>
          <w:p w:rsidR="007F2DFB" w:rsidRDefault="007F2DFB" w:rsidP="00810490">
            <w:pPr>
              <w:jc w:val="left"/>
            </w:pPr>
          </w:p>
        </w:tc>
      </w:tr>
      <w:tr w:rsidR="007F2DFB" w:rsidTr="006B47B4">
        <w:trPr>
          <w:cantSplit/>
          <w:trHeight w:val="270"/>
        </w:trPr>
        <w:tc>
          <w:tcPr>
            <w:tcW w:w="3104" w:type="dxa"/>
            <w:gridSpan w:val="6"/>
            <w:vMerge w:val="restart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その他（具体的に）</w:t>
            </w:r>
          </w:p>
        </w:tc>
        <w:tc>
          <w:tcPr>
            <w:tcW w:w="1286" w:type="dxa"/>
            <w:gridSpan w:val="2"/>
            <w:vMerge w:val="restart"/>
          </w:tcPr>
          <w:p w:rsidR="007F2DFB" w:rsidRDefault="007F2DFB" w:rsidP="00810490">
            <w:pPr>
              <w:pStyle w:val="a4"/>
              <w:jc w:val="both"/>
            </w:pPr>
          </w:p>
        </w:tc>
        <w:tc>
          <w:tcPr>
            <w:tcW w:w="3118" w:type="dxa"/>
            <w:gridSpan w:val="3"/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</w:tc>
        <w:tc>
          <w:tcPr>
            <w:tcW w:w="1194" w:type="dxa"/>
          </w:tcPr>
          <w:p w:rsidR="007F2DFB" w:rsidRDefault="007F2DFB" w:rsidP="00810490">
            <w:pPr>
              <w:jc w:val="left"/>
            </w:pPr>
          </w:p>
        </w:tc>
      </w:tr>
      <w:tr w:rsidR="007F2DFB" w:rsidTr="006B47B4">
        <w:trPr>
          <w:cantSplit/>
          <w:trHeight w:val="255"/>
        </w:trPr>
        <w:tc>
          <w:tcPr>
            <w:tcW w:w="3104" w:type="dxa"/>
            <w:gridSpan w:val="6"/>
            <w:vMerge/>
            <w:tcBorders>
              <w:bottom w:val="double" w:sz="4" w:space="0" w:color="auto"/>
            </w:tcBorders>
          </w:tcPr>
          <w:p w:rsidR="007F2DFB" w:rsidRDefault="007F2DFB" w:rsidP="00810490"/>
        </w:tc>
        <w:tc>
          <w:tcPr>
            <w:tcW w:w="1286" w:type="dxa"/>
            <w:gridSpan w:val="2"/>
            <w:vMerge/>
            <w:tcBorders>
              <w:bottom w:val="double" w:sz="4" w:space="0" w:color="auto"/>
            </w:tcBorders>
          </w:tcPr>
          <w:p w:rsidR="007F2DFB" w:rsidRDefault="007F2DFB" w:rsidP="00810490">
            <w:pPr>
              <w:pStyle w:val="a4"/>
              <w:jc w:val="both"/>
            </w:pPr>
          </w:p>
        </w:tc>
        <w:tc>
          <w:tcPr>
            <w:tcW w:w="3118" w:type="dxa"/>
            <w:gridSpan w:val="3"/>
            <w:tcBorders>
              <w:bottom w:val="double" w:sz="4" w:space="0" w:color="auto"/>
            </w:tcBorders>
            <w:vAlign w:val="center"/>
          </w:tcPr>
          <w:p w:rsidR="007F2DFB" w:rsidRDefault="007F2DFB" w:rsidP="008104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7F2DFB" w:rsidRDefault="007F2DFB" w:rsidP="00810490">
            <w:pPr>
              <w:jc w:val="left"/>
            </w:pPr>
          </w:p>
        </w:tc>
      </w:tr>
      <w:tr w:rsidR="007F2DFB" w:rsidTr="006B47B4">
        <w:trPr>
          <w:cantSplit/>
          <w:trHeight w:val="300"/>
        </w:trPr>
        <w:tc>
          <w:tcPr>
            <w:tcW w:w="3104" w:type="dxa"/>
            <w:gridSpan w:val="6"/>
            <w:tcBorders>
              <w:top w:val="double" w:sz="4" w:space="0" w:color="auto"/>
            </w:tcBorders>
          </w:tcPr>
          <w:p w:rsidR="007F2DFB" w:rsidRDefault="007F2DFB" w:rsidP="00810490">
            <w:pPr>
              <w:pStyle w:val="a4"/>
            </w:pPr>
            <w:r>
              <w:rPr>
                <w:rFonts w:hint="eastAsia"/>
              </w:rPr>
              <w:t>計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</w:tcPr>
          <w:p w:rsidR="007F2DFB" w:rsidRDefault="007F2DFB" w:rsidP="00810490">
            <w:pPr>
              <w:pStyle w:val="a4"/>
              <w:jc w:val="both"/>
            </w:pPr>
          </w:p>
        </w:tc>
        <w:tc>
          <w:tcPr>
            <w:tcW w:w="3118" w:type="dxa"/>
            <w:gridSpan w:val="3"/>
            <w:tcBorders>
              <w:top w:val="double" w:sz="4" w:space="0" w:color="auto"/>
            </w:tcBorders>
          </w:tcPr>
          <w:p w:rsidR="007F2DFB" w:rsidRDefault="007F2DFB" w:rsidP="00810490">
            <w:pPr>
              <w:pStyle w:val="a4"/>
            </w:pPr>
            <w:r>
              <w:rPr>
                <w:rFonts w:hint="eastAsia"/>
              </w:rPr>
              <w:t>計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7F2DFB" w:rsidRDefault="007F2DFB" w:rsidP="00810490">
            <w:pPr>
              <w:jc w:val="left"/>
            </w:pPr>
          </w:p>
        </w:tc>
      </w:tr>
      <w:tr w:rsidR="007F2DFB" w:rsidTr="00810490">
        <w:trPr>
          <w:cantSplit/>
          <w:trHeight w:val="595"/>
        </w:trPr>
        <w:tc>
          <w:tcPr>
            <w:tcW w:w="8702" w:type="dxa"/>
            <w:gridSpan w:val="12"/>
            <w:tcBorders>
              <w:bottom w:val="dashed" w:sz="4" w:space="0" w:color="auto"/>
              <w:right w:val="single" w:sz="4" w:space="0" w:color="auto"/>
            </w:tcBorders>
          </w:tcPr>
          <w:p w:rsidR="007F2DFB" w:rsidRDefault="007F2DFB" w:rsidP="00810490">
            <w:pPr>
              <w:jc w:val="left"/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  <w:sz w:val="20"/>
              </w:rPr>
              <w:t>（特筆すべき事項等）</w:t>
            </w:r>
          </w:p>
        </w:tc>
      </w:tr>
      <w:tr w:rsidR="007F2DFB" w:rsidTr="00810490">
        <w:trPr>
          <w:cantSplit/>
          <w:trHeight w:val="352"/>
        </w:trPr>
        <w:tc>
          <w:tcPr>
            <w:tcW w:w="8702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7F2DFB" w:rsidRDefault="007F2DFB" w:rsidP="00810490">
            <w:pPr>
              <w:jc w:val="left"/>
            </w:pPr>
          </w:p>
        </w:tc>
      </w:tr>
      <w:tr w:rsidR="007F2DFB" w:rsidTr="00810490">
        <w:trPr>
          <w:cantSplit/>
          <w:trHeight w:val="352"/>
        </w:trPr>
        <w:tc>
          <w:tcPr>
            <w:tcW w:w="8702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7F2DFB" w:rsidRDefault="007F2DFB" w:rsidP="00810490">
            <w:pPr>
              <w:jc w:val="left"/>
            </w:pPr>
          </w:p>
        </w:tc>
      </w:tr>
      <w:tr w:rsidR="007F2DFB" w:rsidTr="00810490">
        <w:trPr>
          <w:cantSplit/>
          <w:trHeight w:val="352"/>
        </w:trPr>
        <w:tc>
          <w:tcPr>
            <w:tcW w:w="8702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7F2DFB" w:rsidRDefault="007F2DFB" w:rsidP="00810490">
            <w:pPr>
              <w:jc w:val="left"/>
            </w:pPr>
          </w:p>
        </w:tc>
      </w:tr>
      <w:tr w:rsidR="007F2DFB" w:rsidTr="00810490">
        <w:trPr>
          <w:cantSplit/>
          <w:trHeight w:val="352"/>
        </w:trPr>
        <w:tc>
          <w:tcPr>
            <w:tcW w:w="8702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7F2DFB" w:rsidRDefault="007F2DFB" w:rsidP="00810490">
            <w:pPr>
              <w:jc w:val="left"/>
            </w:pPr>
          </w:p>
        </w:tc>
      </w:tr>
      <w:tr w:rsidR="007F2DFB" w:rsidTr="00810490">
        <w:trPr>
          <w:cantSplit/>
          <w:trHeight w:val="352"/>
        </w:trPr>
        <w:tc>
          <w:tcPr>
            <w:tcW w:w="8702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7F2DFB" w:rsidRDefault="007F2DFB" w:rsidP="00810490">
            <w:pPr>
              <w:jc w:val="left"/>
            </w:pPr>
          </w:p>
        </w:tc>
      </w:tr>
      <w:tr w:rsidR="007F2DFB" w:rsidTr="00810490">
        <w:trPr>
          <w:cantSplit/>
          <w:trHeight w:val="352"/>
        </w:trPr>
        <w:tc>
          <w:tcPr>
            <w:tcW w:w="8702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7F2DFB" w:rsidRPr="007F2DFB" w:rsidRDefault="007F2DFB" w:rsidP="00810490">
            <w:pPr>
              <w:jc w:val="left"/>
              <w:rPr>
                <w:rFonts w:ascii="HGP教科書体" w:eastAsia="HGP教科書体"/>
              </w:rPr>
            </w:pPr>
          </w:p>
        </w:tc>
      </w:tr>
      <w:tr w:rsidR="007F2DFB" w:rsidTr="00810490">
        <w:trPr>
          <w:cantSplit/>
          <w:trHeight w:val="352"/>
        </w:trPr>
        <w:tc>
          <w:tcPr>
            <w:tcW w:w="8702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:rsidR="007F2DFB" w:rsidRPr="007F2DFB" w:rsidRDefault="007F2DFB" w:rsidP="007F2DFB">
            <w:pPr>
              <w:ind w:firstLineChars="100" w:firstLine="191"/>
              <w:jc w:val="left"/>
              <w:rPr>
                <w:rFonts w:ascii="HGP教科書体" w:eastAsia="HGP教科書体"/>
              </w:rPr>
            </w:pPr>
          </w:p>
        </w:tc>
      </w:tr>
    </w:tbl>
    <w:p w:rsidR="003E7CC9" w:rsidRPr="007F2DFB" w:rsidRDefault="003E7CC9" w:rsidP="000A1B63"/>
    <w:sectPr w:rsidR="003E7CC9" w:rsidRPr="007F2DFB" w:rsidSect="006745C9">
      <w:footerReference w:type="even" r:id="rId7"/>
      <w:pgSz w:w="11906" w:h="16838" w:code="9"/>
      <w:pgMar w:top="1843" w:right="1558" w:bottom="1276" w:left="1560" w:header="851" w:footer="567" w:gutter="0"/>
      <w:cols w:space="425"/>
      <w:docGrid w:type="linesAndChars" w:linePitch="360" w:charSpace="-3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A2" w:rsidRDefault="000538A2">
      <w:r>
        <w:separator/>
      </w:r>
    </w:p>
  </w:endnote>
  <w:endnote w:type="continuationSeparator" w:id="0">
    <w:p w:rsidR="000538A2" w:rsidRDefault="0005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CC4" w:rsidRDefault="00C218AF" w:rsidP="000966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2C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2CC4" w:rsidRDefault="00582CC4" w:rsidP="000966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A2" w:rsidRDefault="000538A2">
      <w:r>
        <w:separator/>
      </w:r>
    </w:p>
  </w:footnote>
  <w:footnote w:type="continuationSeparator" w:id="0">
    <w:p w:rsidR="000538A2" w:rsidRDefault="0005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0EF1"/>
    <w:multiLevelType w:val="hybridMultilevel"/>
    <w:tmpl w:val="422C17F2"/>
    <w:lvl w:ilvl="0" w:tplc="10223CDC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0DA1B90"/>
    <w:multiLevelType w:val="hybridMultilevel"/>
    <w:tmpl w:val="7C8A48C0"/>
    <w:lvl w:ilvl="0" w:tplc="05C016FE">
      <w:start w:val="10"/>
      <w:numFmt w:val="decimal"/>
      <w:lvlText w:val="第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82370E"/>
    <w:multiLevelType w:val="multilevel"/>
    <w:tmpl w:val="422C17F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FE"/>
    <w:rsid w:val="00012E41"/>
    <w:rsid w:val="00050A7D"/>
    <w:rsid w:val="000538A2"/>
    <w:rsid w:val="00062A35"/>
    <w:rsid w:val="000966B4"/>
    <w:rsid w:val="00097E09"/>
    <w:rsid w:val="000A1B63"/>
    <w:rsid w:val="000E58E3"/>
    <w:rsid w:val="001300B0"/>
    <w:rsid w:val="00132529"/>
    <w:rsid w:val="00146113"/>
    <w:rsid w:val="00155A78"/>
    <w:rsid w:val="00214AD5"/>
    <w:rsid w:val="00260B04"/>
    <w:rsid w:val="002677B5"/>
    <w:rsid w:val="002A0A64"/>
    <w:rsid w:val="002B5C34"/>
    <w:rsid w:val="002C2321"/>
    <w:rsid w:val="0032185F"/>
    <w:rsid w:val="003E6858"/>
    <w:rsid w:val="003E7CC9"/>
    <w:rsid w:val="0044023D"/>
    <w:rsid w:val="004F7E30"/>
    <w:rsid w:val="00582CC4"/>
    <w:rsid w:val="0058315D"/>
    <w:rsid w:val="005B25D7"/>
    <w:rsid w:val="005C0E80"/>
    <w:rsid w:val="006401E4"/>
    <w:rsid w:val="006745C9"/>
    <w:rsid w:val="006B47B4"/>
    <w:rsid w:val="007210AF"/>
    <w:rsid w:val="00732B26"/>
    <w:rsid w:val="00781C60"/>
    <w:rsid w:val="007B6B43"/>
    <w:rsid w:val="007B7322"/>
    <w:rsid w:val="007D05DF"/>
    <w:rsid w:val="007D7024"/>
    <w:rsid w:val="007E128F"/>
    <w:rsid w:val="007F2DFB"/>
    <w:rsid w:val="007F303B"/>
    <w:rsid w:val="008B6631"/>
    <w:rsid w:val="008C7622"/>
    <w:rsid w:val="00962597"/>
    <w:rsid w:val="0097463E"/>
    <w:rsid w:val="009C2E5E"/>
    <w:rsid w:val="009D6D4F"/>
    <w:rsid w:val="009E09B7"/>
    <w:rsid w:val="00A17EA8"/>
    <w:rsid w:val="00A350D2"/>
    <w:rsid w:val="00A4439B"/>
    <w:rsid w:val="00A55743"/>
    <w:rsid w:val="00A85109"/>
    <w:rsid w:val="00B24FA4"/>
    <w:rsid w:val="00B56C15"/>
    <w:rsid w:val="00B720CF"/>
    <w:rsid w:val="00BA6507"/>
    <w:rsid w:val="00BC406C"/>
    <w:rsid w:val="00BE0DCE"/>
    <w:rsid w:val="00C218AF"/>
    <w:rsid w:val="00C33EAA"/>
    <w:rsid w:val="00C62B5A"/>
    <w:rsid w:val="00C82CA1"/>
    <w:rsid w:val="00C96310"/>
    <w:rsid w:val="00CA74FC"/>
    <w:rsid w:val="00DB1C4A"/>
    <w:rsid w:val="00DC3DFE"/>
    <w:rsid w:val="00DD3886"/>
    <w:rsid w:val="00DF5F84"/>
    <w:rsid w:val="00E31B24"/>
    <w:rsid w:val="00F07A05"/>
    <w:rsid w:val="00F407C7"/>
    <w:rsid w:val="00F4756F"/>
    <w:rsid w:val="00F649A4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DBE35E0-E4D3-4E9F-AAD0-0E561CBD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18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18AF"/>
    <w:rPr>
      <w:rFonts w:ascii="ＭＳ 明朝" w:hAnsi="Courier New"/>
    </w:rPr>
  </w:style>
  <w:style w:type="paragraph" w:styleId="a4">
    <w:name w:val="Note Heading"/>
    <w:basedOn w:val="a"/>
    <w:next w:val="a"/>
    <w:rsid w:val="00C218AF"/>
    <w:pPr>
      <w:jc w:val="center"/>
    </w:pPr>
  </w:style>
  <w:style w:type="paragraph" w:styleId="a5">
    <w:name w:val="Closing"/>
    <w:basedOn w:val="a"/>
    <w:next w:val="a"/>
    <w:rsid w:val="00C218AF"/>
    <w:pPr>
      <w:jc w:val="right"/>
    </w:pPr>
  </w:style>
  <w:style w:type="paragraph" w:styleId="a6">
    <w:name w:val="header"/>
    <w:basedOn w:val="a"/>
    <w:rsid w:val="00C218A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218A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C3DFE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B7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47FB03F9.dotm</Template>
  <TotalTime>3</TotalTime>
  <Pages>1</Pages>
  <Words>245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山形県立大学の授業料免除等取扱要領</vt:lpstr>
      <vt:lpstr>                           山形県立大学の授業料免除等取扱要領</vt:lpstr>
    </vt:vector>
  </TitlesOfParts>
  <Company>山形県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山形県立大学の授業料免除等取扱要領</dc:title>
  <dc:creator>学事振興課</dc:creator>
  <cp:lastModifiedBy>原田 訓史</cp:lastModifiedBy>
  <cp:revision>4</cp:revision>
  <cp:lastPrinted>2017-08-18T06:37:00Z</cp:lastPrinted>
  <dcterms:created xsi:type="dcterms:W3CDTF">2019-12-09T06:04:00Z</dcterms:created>
  <dcterms:modified xsi:type="dcterms:W3CDTF">2022-12-14T04:13:00Z</dcterms:modified>
</cp:coreProperties>
</file>