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9C" w:rsidRPr="00F84029" w:rsidRDefault="0032799C" w:rsidP="0032799C">
      <w:pPr>
        <w:pStyle w:val="a8"/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F84029">
        <w:rPr>
          <w:rFonts w:ascii="ＭＳ 明朝" w:eastAsia="ＭＳ 明朝" w:hAnsi="ＭＳ 明朝" w:hint="eastAsia"/>
          <w:sz w:val="21"/>
          <w:szCs w:val="21"/>
        </w:rPr>
        <w:t>様式第２号（第６条関係）</w:t>
      </w:r>
    </w:p>
    <w:p w:rsidR="0032799C" w:rsidRPr="00DC77AF" w:rsidRDefault="0032799C" w:rsidP="0032799C">
      <w:pPr>
        <w:jc w:val="right"/>
        <w:rPr>
          <w:sz w:val="24"/>
          <w:szCs w:val="24"/>
        </w:rPr>
      </w:pPr>
      <w:r w:rsidRPr="00DC77AF">
        <w:rPr>
          <w:rFonts w:hint="eastAsia"/>
          <w:sz w:val="24"/>
          <w:szCs w:val="24"/>
        </w:rPr>
        <w:t xml:space="preserve">　　年　　月　　日</w:t>
      </w:r>
    </w:p>
    <w:p w:rsidR="0032799C" w:rsidRPr="00DC77AF" w:rsidRDefault="0032799C" w:rsidP="0032799C">
      <w:pPr>
        <w:rPr>
          <w:sz w:val="24"/>
          <w:szCs w:val="24"/>
        </w:rPr>
      </w:pPr>
    </w:p>
    <w:p w:rsidR="0032799C" w:rsidRPr="00DC77AF" w:rsidRDefault="0032799C" w:rsidP="0032799C">
      <w:pPr>
        <w:ind w:firstLineChars="100" w:firstLine="270"/>
        <w:rPr>
          <w:sz w:val="24"/>
          <w:szCs w:val="24"/>
        </w:rPr>
      </w:pPr>
      <w:r w:rsidRPr="00DC77AF">
        <w:rPr>
          <w:rFonts w:hint="eastAsia"/>
          <w:sz w:val="24"/>
          <w:szCs w:val="24"/>
        </w:rPr>
        <w:t>山形県立</w:t>
      </w:r>
      <w:r>
        <w:rPr>
          <w:rFonts w:hint="eastAsia"/>
          <w:sz w:val="24"/>
          <w:szCs w:val="24"/>
        </w:rPr>
        <w:t>米沢栄養</w:t>
      </w:r>
      <w:r w:rsidRPr="00DC77AF">
        <w:rPr>
          <w:rFonts w:hint="eastAsia"/>
          <w:sz w:val="24"/>
          <w:szCs w:val="24"/>
        </w:rPr>
        <w:t>大学長　殿</w:t>
      </w:r>
    </w:p>
    <w:p w:rsidR="0032799C" w:rsidRPr="00DC77AF" w:rsidRDefault="0032799C" w:rsidP="0032799C"/>
    <w:p w:rsidR="0032799C" w:rsidRPr="00DC77AF" w:rsidRDefault="0032799C" w:rsidP="0032799C">
      <w:pPr>
        <w:spacing w:line="540" w:lineRule="exact"/>
        <w:rPr>
          <w:szCs w:val="21"/>
          <w:u w:val="single"/>
        </w:rPr>
      </w:pPr>
      <w:r w:rsidRPr="00DC77AF">
        <w:rPr>
          <w:rFonts w:hint="eastAsia"/>
          <w:szCs w:val="21"/>
        </w:rPr>
        <w:t xml:space="preserve">　　　　　　　　　　　　　　　　　　　　　　</w:t>
      </w:r>
      <w:r w:rsidRPr="00DC77AF">
        <w:rPr>
          <w:rFonts w:hint="eastAsia"/>
          <w:szCs w:val="21"/>
          <w:u w:val="single"/>
        </w:rPr>
        <w:t xml:space="preserve">分野名　　　　　　　　　　　　</w:t>
      </w:r>
    </w:p>
    <w:p w:rsidR="0032799C" w:rsidRPr="00DC77AF" w:rsidRDefault="0032799C" w:rsidP="0032799C">
      <w:pPr>
        <w:spacing w:line="540" w:lineRule="exact"/>
        <w:rPr>
          <w:szCs w:val="21"/>
        </w:rPr>
      </w:pPr>
      <w:r w:rsidRPr="00DC77AF">
        <w:rPr>
          <w:rFonts w:hint="eastAsia"/>
          <w:szCs w:val="21"/>
        </w:rPr>
        <w:t xml:space="preserve">　　　　　　　　　　　　　　　　　　　　　　</w:t>
      </w:r>
      <w:r w:rsidRPr="00DC77AF">
        <w:rPr>
          <w:rFonts w:hint="eastAsia"/>
          <w:szCs w:val="21"/>
          <w:u w:val="single"/>
        </w:rPr>
        <w:t xml:space="preserve">氏　名　　　　　　　　　　　　</w:t>
      </w:r>
      <w:r w:rsidRPr="00DC77AF">
        <w:rPr>
          <w:rFonts w:hint="eastAsia"/>
          <w:szCs w:val="21"/>
        </w:rPr>
        <w:t>㊞</w:t>
      </w:r>
    </w:p>
    <w:p w:rsidR="0032799C" w:rsidRPr="005C17F6" w:rsidRDefault="0032799C" w:rsidP="0032799C">
      <w:pPr>
        <w:rPr>
          <w:sz w:val="24"/>
          <w:szCs w:val="24"/>
        </w:rPr>
      </w:pPr>
    </w:p>
    <w:p w:rsidR="0032799C" w:rsidRDefault="0032799C" w:rsidP="0032799C">
      <w:pPr>
        <w:jc w:val="center"/>
        <w:rPr>
          <w:sz w:val="44"/>
          <w:szCs w:val="44"/>
        </w:rPr>
      </w:pPr>
      <w:r w:rsidRPr="00467690">
        <w:rPr>
          <w:rFonts w:hint="eastAsia"/>
          <w:sz w:val="44"/>
          <w:szCs w:val="44"/>
        </w:rPr>
        <w:t>長期履修の取止め申請書</w:t>
      </w:r>
    </w:p>
    <w:p w:rsidR="0032799C" w:rsidRPr="00467690" w:rsidRDefault="0032799C" w:rsidP="0032799C">
      <w:pPr>
        <w:rPr>
          <w:sz w:val="24"/>
          <w:szCs w:val="24"/>
        </w:rPr>
      </w:pPr>
    </w:p>
    <w:p w:rsidR="0032799C" w:rsidRPr="00DC77AF" w:rsidRDefault="0032799C" w:rsidP="0032799C">
      <w:pPr>
        <w:ind w:firstLineChars="100" w:firstLine="270"/>
        <w:rPr>
          <w:sz w:val="24"/>
          <w:szCs w:val="24"/>
        </w:rPr>
      </w:pPr>
      <w:r w:rsidRPr="005207AC">
        <w:rPr>
          <w:rFonts w:ascii="ＭＳ 明朝" w:hAnsi="ＭＳ 明朝" w:hint="eastAsia"/>
          <w:kern w:val="0"/>
          <w:sz w:val="24"/>
          <w:szCs w:val="24"/>
        </w:rPr>
        <w:t>山形県立</w:t>
      </w:r>
      <w:r>
        <w:rPr>
          <w:rFonts w:ascii="ＭＳ 明朝" w:hAnsi="ＭＳ 明朝" w:hint="eastAsia"/>
          <w:kern w:val="0"/>
          <w:sz w:val="24"/>
          <w:szCs w:val="24"/>
        </w:rPr>
        <w:t>米沢栄養</w:t>
      </w:r>
      <w:r w:rsidRPr="005207AC">
        <w:rPr>
          <w:rFonts w:ascii="ＭＳ 明朝" w:hAnsi="ＭＳ 明朝" w:hint="eastAsia"/>
          <w:kern w:val="0"/>
          <w:sz w:val="24"/>
          <w:szCs w:val="24"/>
        </w:rPr>
        <w:t>大学大学院長期履修に関する規程</w:t>
      </w:r>
      <w:r w:rsidRPr="00DC77AF">
        <w:rPr>
          <w:rFonts w:hint="eastAsia"/>
          <w:sz w:val="24"/>
          <w:szCs w:val="24"/>
        </w:rPr>
        <w:t>第６条に基づき、下記のとおり</w:t>
      </w:r>
      <w:r>
        <w:rPr>
          <w:rFonts w:hint="eastAsia"/>
          <w:sz w:val="24"/>
          <w:szCs w:val="24"/>
        </w:rPr>
        <w:t>長期履修の取止めを</w:t>
      </w:r>
      <w:r w:rsidRPr="00DC77AF">
        <w:rPr>
          <w:rFonts w:hint="eastAsia"/>
          <w:sz w:val="24"/>
          <w:szCs w:val="24"/>
        </w:rPr>
        <w:t>申請いたします。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965"/>
        <w:gridCol w:w="1560"/>
        <w:gridCol w:w="2996"/>
      </w:tblGrid>
      <w:tr w:rsidR="0032799C" w:rsidRPr="005207AC" w:rsidTr="006A4CDC">
        <w:trPr>
          <w:trHeight w:val="49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799C" w:rsidRPr="005207AC" w:rsidRDefault="0032799C" w:rsidP="006A4CD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学籍番号</w:t>
            </w:r>
          </w:p>
        </w:tc>
        <w:tc>
          <w:tcPr>
            <w:tcW w:w="19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C" w:rsidRPr="005207AC" w:rsidRDefault="0032799C" w:rsidP="006A4CDC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799C" w:rsidRPr="005207AC" w:rsidRDefault="0032799C" w:rsidP="006A4CDC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入学年度</w:t>
            </w:r>
          </w:p>
        </w:tc>
        <w:tc>
          <w:tcPr>
            <w:tcW w:w="29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C" w:rsidRPr="005207AC" w:rsidRDefault="0032799C" w:rsidP="006A4CDC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年度</w:t>
            </w:r>
          </w:p>
        </w:tc>
      </w:tr>
      <w:tr w:rsidR="0032799C" w:rsidRPr="005207AC" w:rsidTr="006A4CDC">
        <w:trPr>
          <w:trHeight w:val="51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799C" w:rsidRPr="005207AC" w:rsidRDefault="0032799C" w:rsidP="006A4CDC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長期履修許可年月日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C" w:rsidRPr="005207AC" w:rsidRDefault="0032799C" w:rsidP="006A4CD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  <w:tr w:rsidR="0032799C" w:rsidRPr="005207AC" w:rsidTr="006A4CDC">
        <w:trPr>
          <w:trHeight w:val="51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799C" w:rsidRPr="005207AC" w:rsidRDefault="0032799C" w:rsidP="006A4CDC">
            <w:pPr>
              <w:jc w:val="distribute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  <w:szCs w:val="20"/>
              </w:rPr>
              <w:t>長期履修許可期間</w:t>
            </w:r>
          </w:p>
        </w:tc>
        <w:tc>
          <w:tcPr>
            <w:tcW w:w="6521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99C" w:rsidRPr="005207AC" w:rsidRDefault="0032799C" w:rsidP="006A4CDC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207AC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年　　月　　日～　　　　年　　月　　日</w:t>
            </w:r>
          </w:p>
        </w:tc>
      </w:tr>
      <w:tr w:rsidR="0032799C" w:rsidRPr="005207AC" w:rsidTr="006A4CDC">
        <w:trPr>
          <w:trHeight w:val="4167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長期履修を取止める</w:t>
            </w:r>
            <w:r w:rsidRPr="005207AC">
              <w:rPr>
                <w:rFonts w:ascii="ＭＳ 明朝" w:hAnsi="ＭＳ 明朝" w:hint="eastAsia"/>
                <w:kern w:val="0"/>
                <w:sz w:val="22"/>
              </w:rPr>
              <w:t>理由</w:t>
            </w:r>
          </w:p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  <w:bookmarkStart w:id="0" w:name="_GoBack"/>
            <w:bookmarkEnd w:id="0"/>
          </w:p>
          <w:p w:rsidR="0032799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326B5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32799C" w:rsidRPr="005207AC" w:rsidTr="006A4CDC">
        <w:trPr>
          <w:trHeight w:val="884"/>
        </w:trPr>
        <w:tc>
          <w:tcPr>
            <w:tcW w:w="935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</w:rPr>
              <w:t>主研究指導教員意見</w:t>
            </w:r>
          </w:p>
          <w:p w:rsidR="0032799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5207AC" w:rsidRDefault="0032799C" w:rsidP="006A4CDC">
            <w:pPr>
              <w:rPr>
                <w:rFonts w:ascii="ＭＳ 明朝" w:hAnsi="ＭＳ 明朝"/>
                <w:kern w:val="0"/>
                <w:sz w:val="22"/>
              </w:rPr>
            </w:pPr>
          </w:p>
          <w:p w:rsidR="0032799C" w:rsidRPr="005207AC" w:rsidRDefault="0032799C" w:rsidP="006A4CDC">
            <w:pPr>
              <w:jc w:val="right"/>
              <w:rPr>
                <w:rFonts w:ascii="ＭＳ 明朝" w:hAnsi="ＭＳ 明朝"/>
                <w:kern w:val="0"/>
                <w:sz w:val="22"/>
                <w:u w:val="single"/>
              </w:rPr>
            </w:pPr>
            <w:r w:rsidRPr="005207AC">
              <w:rPr>
                <w:rFonts w:ascii="ＭＳ 明朝" w:hAnsi="ＭＳ 明朝" w:hint="eastAsia"/>
                <w:kern w:val="0"/>
                <w:sz w:val="22"/>
                <w:u w:val="single"/>
              </w:rPr>
              <w:t>主研究指導教員　　　　　　　　　　㊞</w:t>
            </w:r>
          </w:p>
        </w:tc>
      </w:tr>
    </w:tbl>
    <w:p w:rsidR="006921D6" w:rsidRPr="0032799C" w:rsidRDefault="006921D6" w:rsidP="0032799C"/>
    <w:sectPr w:rsidR="006921D6" w:rsidRPr="0032799C" w:rsidSect="0078416E">
      <w:pgSz w:w="11906" w:h="16838" w:code="9"/>
      <w:pgMar w:top="1418" w:right="1389" w:bottom="1134" w:left="1389" w:header="680" w:footer="680" w:gutter="0"/>
      <w:cols w:space="425"/>
      <w:docGrid w:type="linesAndChars" w:linePitch="360" w:charSpace="6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1E7" w:rsidRDefault="005031E7" w:rsidP="00A54490">
      <w:r>
        <w:separator/>
      </w:r>
    </w:p>
  </w:endnote>
  <w:endnote w:type="continuationSeparator" w:id="0">
    <w:p w:rsidR="005031E7" w:rsidRDefault="005031E7" w:rsidP="00A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1E7" w:rsidRDefault="005031E7" w:rsidP="00A54490">
      <w:r>
        <w:separator/>
      </w:r>
    </w:p>
  </w:footnote>
  <w:footnote w:type="continuationSeparator" w:id="0">
    <w:p w:rsidR="005031E7" w:rsidRDefault="005031E7" w:rsidP="00A54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E4"/>
    <w:rsid w:val="00032F76"/>
    <w:rsid w:val="0003568D"/>
    <w:rsid w:val="00042554"/>
    <w:rsid w:val="00054D7F"/>
    <w:rsid w:val="000622A5"/>
    <w:rsid w:val="00062779"/>
    <w:rsid w:val="000645C2"/>
    <w:rsid w:val="0007299B"/>
    <w:rsid w:val="000741B4"/>
    <w:rsid w:val="00081A2D"/>
    <w:rsid w:val="000B40BB"/>
    <w:rsid w:val="000C0443"/>
    <w:rsid w:val="000C0D5B"/>
    <w:rsid w:val="000D6583"/>
    <w:rsid w:val="000E2CD8"/>
    <w:rsid w:val="000F0170"/>
    <w:rsid w:val="000F60C8"/>
    <w:rsid w:val="00105705"/>
    <w:rsid w:val="00112C3A"/>
    <w:rsid w:val="00150382"/>
    <w:rsid w:val="00151EC8"/>
    <w:rsid w:val="00172C1C"/>
    <w:rsid w:val="00175EC4"/>
    <w:rsid w:val="001D3D4E"/>
    <w:rsid w:val="001D7563"/>
    <w:rsid w:val="001F18C7"/>
    <w:rsid w:val="00212C7C"/>
    <w:rsid w:val="00244CC6"/>
    <w:rsid w:val="00251006"/>
    <w:rsid w:val="00254212"/>
    <w:rsid w:val="00255B1B"/>
    <w:rsid w:val="0025798F"/>
    <w:rsid w:val="00276CC9"/>
    <w:rsid w:val="00285559"/>
    <w:rsid w:val="002921DC"/>
    <w:rsid w:val="002971B5"/>
    <w:rsid w:val="002A5122"/>
    <w:rsid w:val="002A6828"/>
    <w:rsid w:val="002A70F1"/>
    <w:rsid w:val="002B5684"/>
    <w:rsid w:val="002C576D"/>
    <w:rsid w:val="002C6CEF"/>
    <w:rsid w:val="002F0980"/>
    <w:rsid w:val="0031123C"/>
    <w:rsid w:val="00316566"/>
    <w:rsid w:val="00326B5C"/>
    <w:rsid w:val="0032799C"/>
    <w:rsid w:val="00343608"/>
    <w:rsid w:val="00370202"/>
    <w:rsid w:val="0037195C"/>
    <w:rsid w:val="003A0A52"/>
    <w:rsid w:val="003B1D18"/>
    <w:rsid w:val="003B217F"/>
    <w:rsid w:val="003C7869"/>
    <w:rsid w:val="003F118D"/>
    <w:rsid w:val="00400BA0"/>
    <w:rsid w:val="00421C96"/>
    <w:rsid w:val="004373ED"/>
    <w:rsid w:val="00457F33"/>
    <w:rsid w:val="00467690"/>
    <w:rsid w:val="00475DDD"/>
    <w:rsid w:val="00480E33"/>
    <w:rsid w:val="00483883"/>
    <w:rsid w:val="004932B5"/>
    <w:rsid w:val="004A3799"/>
    <w:rsid w:val="004D2A96"/>
    <w:rsid w:val="005031E7"/>
    <w:rsid w:val="0050414C"/>
    <w:rsid w:val="00504C58"/>
    <w:rsid w:val="005207AC"/>
    <w:rsid w:val="00533737"/>
    <w:rsid w:val="00537AD5"/>
    <w:rsid w:val="00555DFF"/>
    <w:rsid w:val="00556762"/>
    <w:rsid w:val="00570532"/>
    <w:rsid w:val="0059146D"/>
    <w:rsid w:val="00594645"/>
    <w:rsid w:val="005C17F6"/>
    <w:rsid w:val="005D101B"/>
    <w:rsid w:val="005D5FC0"/>
    <w:rsid w:val="005D7B0A"/>
    <w:rsid w:val="005F4CCD"/>
    <w:rsid w:val="00603B1C"/>
    <w:rsid w:val="00613A77"/>
    <w:rsid w:val="00614100"/>
    <w:rsid w:val="00614862"/>
    <w:rsid w:val="00616AE6"/>
    <w:rsid w:val="00633937"/>
    <w:rsid w:val="006603F1"/>
    <w:rsid w:val="0069203C"/>
    <w:rsid w:val="006921D6"/>
    <w:rsid w:val="006A245E"/>
    <w:rsid w:val="006A4AF9"/>
    <w:rsid w:val="006D0DC2"/>
    <w:rsid w:val="006E494B"/>
    <w:rsid w:val="006F2D11"/>
    <w:rsid w:val="006F4735"/>
    <w:rsid w:val="007012E6"/>
    <w:rsid w:val="00704E9B"/>
    <w:rsid w:val="007125D1"/>
    <w:rsid w:val="007143EC"/>
    <w:rsid w:val="007178FE"/>
    <w:rsid w:val="00732532"/>
    <w:rsid w:val="00744EDC"/>
    <w:rsid w:val="00782B87"/>
    <w:rsid w:val="0078416E"/>
    <w:rsid w:val="007B73A4"/>
    <w:rsid w:val="007C24D9"/>
    <w:rsid w:val="007C5CB6"/>
    <w:rsid w:val="007C60EC"/>
    <w:rsid w:val="007F1ED5"/>
    <w:rsid w:val="007F2FBE"/>
    <w:rsid w:val="00813B6A"/>
    <w:rsid w:val="00817C6B"/>
    <w:rsid w:val="00825B72"/>
    <w:rsid w:val="008303EC"/>
    <w:rsid w:val="00845D61"/>
    <w:rsid w:val="00875E46"/>
    <w:rsid w:val="008908D7"/>
    <w:rsid w:val="008C0CA7"/>
    <w:rsid w:val="008D5C44"/>
    <w:rsid w:val="008D6874"/>
    <w:rsid w:val="008E0001"/>
    <w:rsid w:val="008E6EE7"/>
    <w:rsid w:val="00913887"/>
    <w:rsid w:val="00920F0A"/>
    <w:rsid w:val="009505DD"/>
    <w:rsid w:val="009753D1"/>
    <w:rsid w:val="00995EA2"/>
    <w:rsid w:val="009A05FF"/>
    <w:rsid w:val="009C62AA"/>
    <w:rsid w:val="009D1228"/>
    <w:rsid w:val="009D5D85"/>
    <w:rsid w:val="00A23FBE"/>
    <w:rsid w:val="00A270C1"/>
    <w:rsid w:val="00A34F5B"/>
    <w:rsid w:val="00A40230"/>
    <w:rsid w:val="00A54490"/>
    <w:rsid w:val="00A84818"/>
    <w:rsid w:val="00AA3AE8"/>
    <w:rsid w:val="00AD0CD8"/>
    <w:rsid w:val="00AD6DA4"/>
    <w:rsid w:val="00AE1FB8"/>
    <w:rsid w:val="00AF3DFB"/>
    <w:rsid w:val="00B007F7"/>
    <w:rsid w:val="00B036B9"/>
    <w:rsid w:val="00B349FA"/>
    <w:rsid w:val="00B53F61"/>
    <w:rsid w:val="00B9034C"/>
    <w:rsid w:val="00B97031"/>
    <w:rsid w:val="00BA7A3E"/>
    <w:rsid w:val="00BB18A0"/>
    <w:rsid w:val="00BC146E"/>
    <w:rsid w:val="00BC5710"/>
    <w:rsid w:val="00BC6579"/>
    <w:rsid w:val="00BE44AA"/>
    <w:rsid w:val="00BF335C"/>
    <w:rsid w:val="00BF3443"/>
    <w:rsid w:val="00C32D30"/>
    <w:rsid w:val="00C330AE"/>
    <w:rsid w:val="00C35B72"/>
    <w:rsid w:val="00C36BA4"/>
    <w:rsid w:val="00C417A1"/>
    <w:rsid w:val="00C45286"/>
    <w:rsid w:val="00C458AC"/>
    <w:rsid w:val="00C45FDC"/>
    <w:rsid w:val="00C64088"/>
    <w:rsid w:val="00C660F4"/>
    <w:rsid w:val="00C74622"/>
    <w:rsid w:val="00CB772A"/>
    <w:rsid w:val="00CC08E9"/>
    <w:rsid w:val="00CD081E"/>
    <w:rsid w:val="00CD38FB"/>
    <w:rsid w:val="00CD662A"/>
    <w:rsid w:val="00CE278F"/>
    <w:rsid w:val="00CE6703"/>
    <w:rsid w:val="00CE67F5"/>
    <w:rsid w:val="00CF4A32"/>
    <w:rsid w:val="00CF7923"/>
    <w:rsid w:val="00D02669"/>
    <w:rsid w:val="00D05578"/>
    <w:rsid w:val="00D11DCB"/>
    <w:rsid w:val="00D402EE"/>
    <w:rsid w:val="00D752D4"/>
    <w:rsid w:val="00D827C6"/>
    <w:rsid w:val="00D83664"/>
    <w:rsid w:val="00D97D3E"/>
    <w:rsid w:val="00DB345C"/>
    <w:rsid w:val="00DC3B06"/>
    <w:rsid w:val="00DC6AAA"/>
    <w:rsid w:val="00DC77AF"/>
    <w:rsid w:val="00DD4BE4"/>
    <w:rsid w:val="00DD574A"/>
    <w:rsid w:val="00DE1413"/>
    <w:rsid w:val="00E0190B"/>
    <w:rsid w:val="00E03A22"/>
    <w:rsid w:val="00E07569"/>
    <w:rsid w:val="00E26225"/>
    <w:rsid w:val="00E32211"/>
    <w:rsid w:val="00E6363B"/>
    <w:rsid w:val="00E64CEC"/>
    <w:rsid w:val="00E71C7D"/>
    <w:rsid w:val="00E72D86"/>
    <w:rsid w:val="00E8664D"/>
    <w:rsid w:val="00E90B4A"/>
    <w:rsid w:val="00E92E36"/>
    <w:rsid w:val="00E95C3A"/>
    <w:rsid w:val="00EA1EA3"/>
    <w:rsid w:val="00EA2771"/>
    <w:rsid w:val="00EB3602"/>
    <w:rsid w:val="00EB72F7"/>
    <w:rsid w:val="00EC3733"/>
    <w:rsid w:val="00ED791D"/>
    <w:rsid w:val="00EF0A87"/>
    <w:rsid w:val="00F0121B"/>
    <w:rsid w:val="00F0701C"/>
    <w:rsid w:val="00F12B58"/>
    <w:rsid w:val="00F13EC9"/>
    <w:rsid w:val="00F16143"/>
    <w:rsid w:val="00F46A5B"/>
    <w:rsid w:val="00F4711B"/>
    <w:rsid w:val="00F57368"/>
    <w:rsid w:val="00F61F26"/>
    <w:rsid w:val="00F628D3"/>
    <w:rsid w:val="00F74CD9"/>
    <w:rsid w:val="00F84029"/>
    <w:rsid w:val="00F935FF"/>
    <w:rsid w:val="00F93C8C"/>
    <w:rsid w:val="00FA27E7"/>
    <w:rsid w:val="00FA4DC9"/>
    <w:rsid w:val="00FA4DE3"/>
    <w:rsid w:val="00FB056F"/>
    <w:rsid w:val="00FB5F39"/>
    <w:rsid w:val="00FB7402"/>
    <w:rsid w:val="00FC4BC2"/>
    <w:rsid w:val="00FC5931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A854AB-A4BF-47AD-AE21-17379E08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">
    <w:name w:val="bodys"/>
    <w:basedOn w:val="a"/>
    <w:rsid w:val="00255B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C571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CE27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4490"/>
  </w:style>
  <w:style w:type="paragraph" w:styleId="a6">
    <w:name w:val="footer"/>
    <w:basedOn w:val="a"/>
    <w:link w:val="a7"/>
    <w:uiPriority w:val="99"/>
    <w:unhideWhenUsed/>
    <w:rsid w:val="00A54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4490"/>
  </w:style>
  <w:style w:type="paragraph" w:customStyle="1" w:styleId="a8">
    <w:name w:val="一太郎"/>
    <w:rsid w:val="000D6583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37AD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37AD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8A73-27D5-43DE-AD15-3DC963B3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EB0DEEB0.dotm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山形県立保健医療大学</dc:creator>
  <cp:keywords/>
  <cp:lastModifiedBy>　</cp:lastModifiedBy>
  <cp:revision>2</cp:revision>
  <cp:lastPrinted>2018-01-26T06:43:00Z</cp:lastPrinted>
  <dcterms:created xsi:type="dcterms:W3CDTF">2018-03-14T07:55:00Z</dcterms:created>
  <dcterms:modified xsi:type="dcterms:W3CDTF">2018-03-14T07:55:00Z</dcterms:modified>
</cp:coreProperties>
</file>